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4E17" w14:textId="77777777" w:rsidR="008F7457" w:rsidRPr="00BE0598" w:rsidRDefault="00695D5C">
      <w:pPr>
        <w:spacing w:before="73"/>
        <w:ind w:left="7154"/>
        <w:rPr>
          <w:b/>
          <w:sz w:val="24"/>
          <w:lang w:val="it-IT"/>
        </w:rPr>
      </w:pPr>
      <w:bookmarkStart w:id="0" w:name="_GoBack"/>
      <w:bookmarkEnd w:id="0"/>
      <w:r w:rsidRPr="00BE0598">
        <w:rPr>
          <w:b/>
          <w:sz w:val="24"/>
          <w:lang w:val="it-IT"/>
        </w:rPr>
        <w:t>Allegato 1-E</w:t>
      </w:r>
    </w:p>
    <w:p w14:paraId="7FBC9C7F" w14:textId="77777777" w:rsidR="008F7457" w:rsidRPr="00BE0598" w:rsidRDefault="008F7457">
      <w:pPr>
        <w:pStyle w:val="Corpotesto"/>
        <w:spacing w:before="0"/>
        <w:rPr>
          <w:b/>
          <w:sz w:val="24"/>
          <w:lang w:val="it-IT"/>
        </w:rPr>
      </w:pPr>
    </w:p>
    <w:p w14:paraId="01CCB3AB" w14:textId="77777777" w:rsidR="008F7457" w:rsidRPr="00BE0598" w:rsidRDefault="00695D5C">
      <w:pPr>
        <w:tabs>
          <w:tab w:val="left" w:pos="8709"/>
        </w:tabs>
        <w:ind w:left="112" w:right="1138"/>
        <w:rPr>
          <w:sz w:val="28"/>
          <w:lang w:val="it-IT"/>
        </w:rPr>
      </w:pPr>
      <w:r w:rsidRPr="00BE0598">
        <w:rPr>
          <w:b/>
          <w:sz w:val="28"/>
          <w:lang w:val="it-IT"/>
        </w:rPr>
        <w:t>PERIZIA ASSEVERATA DEI DANNI SUBITI DALL'IMMOBILE</w:t>
      </w:r>
      <w:r w:rsidRPr="00BE0598">
        <w:rPr>
          <w:b/>
          <w:spacing w:val="-29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>SITO NEL COMUNE</w:t>
      </w:r>
      <w:r w:rsidRPr="00BE0598">
        <w:rPr>
          <w:b/>
          <w:spacing w:val="-5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 xml:space="preserve">DI </w:t>
      </w:r>
      <w:r w:rsidRPr="00BE0598">
        <w:rPr>
          <w:sz w:val="28"/>
          <w:u w:val="thick"/>
          <w:lang w:val="it-IT"/>
        </w:rPr>
        <w:t xml:space="preserve"> </w:t>
      </w:r>
      <w:r w:rsidRPr="00BE0598">
        <w:rPr>
          <w:sz w:val="28"/>
          <w:u w:val="thick"/>
          <w:lang w:val="it-IT"/>
        </w:rPr>
        <w:tab/>
      </w:r>
    </w:p>
    <w:p w14:paraId="25156098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402766E9" w14:textId="77777777" w:rsidR="008F7457" w:rsidRPr="00BE0598" w:rsidRDefault="008F7457">
      <w:pPr>
        <w:pStyle w:val="Corpotesto"/>
        <w:spacing w:before="11"/>
        <w:rPr>
          <w:sz w:val="21"/>
          <w:lang w:val="it-IT"/>
        </w:rPr>
      </w:pPr>
    </w:p>
    <w:p w14:paraId="42A3D242" w14:textId="77777777" w:rsidR="008F7457" w:rsidRPr="00BE0598" w:rsidRDefault="00695D5C">
      <w:pPr>
        <w:pStyle w:val="Corpotesto"/>
        <w:spacing w:before="0"/>
        <w:ind w:left="1362" w:hanging="1250"/>
        <w:rPr>
          <w:lang w:val="it-IT"/>
        </w:rPr>
      </w:pPr>
      <w:r w:rsidRPr="00BE0598">
        <w:rPr>
          <w:lang w:val="it-IT"/>
        </w:rPr>
        <w:t>Inquadramento cartografico dell'immobile in cui è ubicata l'abitazione/parte comune condominiale</w:t>
      </w:r>
    </w:p>
    <w:p w14:paraId="21C6111C" w14:textId="51CFCB7A" w:rsidR="008F7457" w:rsidRPr="00BE0598" w:rsidRDefault="00201D19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100C271C" wp14:editId="63D73316">
                <wp:simplePos x="0" y="0"/>
                <wp:positionH relativeFrom="page">
                  <wp:posOffset>1494790</wp:posOffset>
                </wp:positionH>
                <wp:positionV relativeFrom="paragraph">
                  <wp:posOffset>154305</wp:posOffset>
                </wp:positionV>
                <wp:extent cx="4570730" cy="3016250"/>
                <wp:effectExtent l="0" t="5715" r="1905" b="0"/>
                <wp:wrapTopAndBottom/>
                <wp:docPr id="185389180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3016250"/>
                          <a:chOff x="2354" y="243"/>
                          <a:chExt cx="7198" cy="4750"/>
                        </a:xfrm>
                      </wpg:grpSpPr>
                      <pic:pic xmlns:pic="http://schemas.openxmlformats.org/drawingml/2006/picture">
                        <pic:nvPicPr>
                          <pic:cNvPr id="3264132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243"/>
                            <a:ext cx="719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4275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3303"/>
                            <a:ext cx="6822" cy="1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71BC9D" id="Group 86" o:spid="_x0000_s1026" style="position:absolute;margin-left:117.7pt;margin-top:12.15pt;width:359.9pt;height:237.5pt;z-index:251614720;mso-wrap-distance-left:0;mso-wrap-distance-right:0;mso-position-horizontal-relative:page" coordorigin="2354,243" coordsize="7198,4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354;top:243;width:71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">
                  <v:imagedata r:id="rId10" o:title=""/>
                </v:shape>
                <v:shape id="Picture 87" o:spid="_x0000_s1028" type="#_x0000_t75" style="position:absolute;left:2609;top:3303;width:6822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68B1E90" w14:textId="77777777" w:rsidR="008F7457" w:rsidRPr="00BE0598" w:rsidRDefault="00695D5C">
      <w:pPr>
        <w:pStyle w:val="Corpotesto"/>
        <w:spacing w:before="85" w:line="300" w:lineRule="auto"/>
        <w:ind w:left="1407" w:right="1138" w:hanging="45"/>
        <w:rPr>
          <w:lang w:val="it-IT"/>
        </w:rPr>
      </w:pPr>
      <w:r w:rsidRPr="00BE0598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6220476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0B6083D4" w14:textId="77777777" w:rsidR="008F7457" w:rsidRPr="00BE0598" w:rsidRDefault="00695D5C">
      <w:pPr>
        <w:pStyle w:val="Titolo1"/>
        <w:spacing w:before="164"/>
        <w:ind w:firstLine="0"/>
        <w:rPr>
          <w:lang w:val="it-IT"/>
        </w:rPr>
      </w:pPr>
      <w:bookmarkStart w:id="1" w:name="INDICE"/>
      <w:bookmarkEnd w:id="1"/>
      <w:r w:rsidRPr="00BE0598">
        <w:rPr>
          <w:lang w:val="it-IT"/>
        </w:rPr>
        <w:t>INDICE</w:t>
      </w:r>
    </w:p>
    <w:p w14:paraId="10AE1916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3"/>
        <w:ind w:hanging="2"/>
        <w:rPr>
          <w:b/>
          <w:lang w:val="it-IT"/>
        </w:rPr>
      </w:pPr>
      <w:r w:rsidRPr="00BE0598">
        <w:rPr>
          <w:b/>
          <w:lang w:val="it-IT"/>
        </w:rPr>
        <w:t>Identificazione del</w:t>
      </w:r>
      <w:r w:rsidRPr="00BE0598">
        <w:rPr>
          <w:b/>
          <w:spacing w:val="-15"/>
          <w:lang w:val="it-IT"/>
        </w:rPr>
        <w:t xml:space="preserve"> </w:t>
      </w:r>
      <w:r w:rsidRPr="00BE0598">
        <w:rPr>
          <w:b/>
          <w:lang w:val="it-IT"/>
        </w:rPr>
        <w:t>tecnico</w:t>
      </w:r>
    </w:p>
    <w:p w14:paraId="020515E5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bookmarkStart w:id="2" w:name="2)_Nesso_di_causalità_tra_evento_calamit"/>
      <w:bookmarkEnd w:id="2"/>
      <w:r w:rsidRPr="00BE0598">
        <w:rPr>
          <w:b/>
          <w:lang w:val="it-IT"/>
        </w:rPr>
        <w:t>Nesso di causalità tra evento calamitoso e danno subito</w:t>
      </w:r>
      <w:r w:rsidRPr="00BE0598">
        <w:rPr>
          <w:b/>
          <w:spacing w:val="-42"/>
          <w:lang w:val="it-IT"/>
        </w:rPr>
        <w:t xml:space="preserve"> </w:t>
      </w:r>
      <w:r w:rsidRPr="00BE0598">
        <w:rPr>
          <w:b/>
          <w:lang w:val="it-IT"/>
        </w:rPr>
        <w:t>dall'immobile</w:t>
      </w:r>
    </w:p>
    <w:p w14:paraId="1825AED0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1"/>
        <w:ind w:left="580"/>
        <w:rPr>
          <w:b/>
          <w:lang w:val="it-IT"/>
        </w:rPr>
      </w:pPr>
      <w:r w:rsidRPr="00BE0598">
        <w:rPr>
          <w:b/>
          <w:lang w:val="it-IT"/>
        </w:rPr>
        <w:t>Identificazione</w:t>
      </w:r>
      <w:r w:rsidRPr="00BE0598">
        <w:rPr>
          <w:b/>
          <w:spacing w:val="-17"/>
          <w:lang w:val="it-IT"/>
        </w:rPr>
        <w:t xml:space="preserve"> </w:t>
      </w:r>
      <w:r w:rsidRPr="00BE0598">
        <w:rPr>
          <w:b/>
          <w:lang w:val="it-IT"/>
        </w:rPr>
        <w:t>dell'immobile</w:t>
      </w:r>
    </w:p>
    <w:p w14:paraId="78B01304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Descrizione del danno</w:t>
      </w:r>
      <w:r w:rsidRPr="00BE0598">
        <w:rPr>
          <w:b/>
          <w:spacing w:val="-14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15D66CCD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Valutazione delle opere</w:t>
      </w:r>
      <w:r w:rsidRPr="00BE0598">
        <w:rPr>
          <w:b/>
          <w:spacing w:val="-22"/>
          <w:lang w:val="it-IT"/>
        </w:rPr>
        <w:t xml:space="preserve"> </w:t>
      </w:r>
      <w:r w:rsidRPr="00BE0598">
        <w:rPr>
          <w:b/>
          <w:lang w:val="it-IT"/>
        </w:rPr>
        <w:t>necessarie</w:t>
      </w:r>
    </w:p>
    <w:p w14:paraId="5E18C11F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21"/>
        <w:ind w:right="2095" w:firstLine="0"/>
        <w:rPr>
          <w:b/>
          <w:lang w:val="it-IT"/>
        </w:rPr>
      </w:pPr>
      <w:r w:rsidRPr="00BE0598">
        <w:rPr>
          <w:b/>
          <w:lang w:val="it-IT"/>
        </w:rPr>
        <w:t>Valutazione degli interventi necessari per il ripristino di macchinari e attrezzature</w:t>
      </w:r>
      <w:r w:rsidRPr="00BE0598">
        <w:rPr>
          <w:b/>
          <w:spacing w:val="-13"/>
          <w:lang w:val="it-IT"/>
        </w:rPr>
        <w:t xml:space="preserve"> </w:t>
      </w:r>
      <w:r w:rsidRPr="00BE0598">
        <w:rPr>
          <w:b/>
          <w:lang w:val="it-IT"/>
        </w:rPr>
        <w:t>danneggiati</w:t>
      </w:r>
    </w:p>
    <w:p w14:paraId="76B5BB7E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4"/>
        <w:rPr>
          <w:b/>
          <w:lang w:val="it-IT"/>
        </w:rPr>
      </w:pPr>
      <w:r w:rsidRPr="00BE0598">
        <w:rPr>
          <w:b/>
          <w:lang w:val="it-IT"/>
        </w:rPr>
        <w:t>Acquisto scorte di materie prime, semilavorati e prodotti</w:t>
      </w:r>
      <w:r w:rsidRPr="00BE0598">
        <w:rPr>
          <w:b/>
          <w:spacing w:val="-34"/>
          <w:lang w:val="it-IT"/>
        </w:rPr>
        <w:t xml:space="preserve"> </w:t>
      </w:r>
      <w:r w:rsidRPr="00BE0598">
        <w:rPr>
          <w:b/>
          <w:lang w:val="it-IT"/>
        </w:rPr>
        <w:t>finiti</w:t>
      </w:r>
    </w:p>
    <w:p w14:paraId="34E6CCEE" w14:textId="77777777" w:rsidR="008F7457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2"/>
        <w:rPr>
          <w:b/>
          <w:lang w:val="it-IT"/>
        </w:rPr>
      </w:pPr>
      <w:bookmarkStart w:id="3" w:name="8)_Allegati"/>
      <w:bookmarkEnd w:id="3"/>
      <w:r w:rsidRPr="00BE0598">
        <w:rPr>
          <w:b/>
          <w:lang w:val="it-IT"/>
        </w:rPr>
        <w:t>Allegati</w:t>
      </w:r>
    </w:p>
    <w:p w14:paraId="40211AD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197F9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46AD1FF3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6CEC0063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3BF29B7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BCDD1F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7B564C7E" w14:textId="77777777" w:rsidR="00ED1CAC" w:rsidRP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105BCF0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516"/>
        </w:tabs>
        <w:spacing w:before="70"/>
        <w:ind w:firstLine="120"/>
        <w:jc w:val="left"/>
        <w:rPr>
          <w:b/>
          <w:lang w:val="it-IT"/>
        </w:rPr>
      </w:pPr>
      <w:bookmarkStart w:id="4" w:name="1)_IDENTIFICAZIONE_DEL_TECNICO"/>
      <w:bookmarkEnd w:id="4"/>
      <w:r w:rsidRPr="00BE0598">
        <w:rPr>
          <w:b/>
          <w:u w:val="single"/>
          <w:lang w:val="it-IT"/>
        </w:rPr>
        <w:lastRenderedPageBreak/>
        <w:t>IDENTIFICAZIONE DEL</w:t>
      </w:r>
      <w:r w:rsidRPr="00BE0598">
        <w:rPr>
          <w:b/>
          <w:spacing w:val="-13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TECNICO</w:t>
      </w:r>
    </w:p>
    <w:p w14:paraId="642E1F6C" w14:textId="77777777" w:rsidR="008F7457" w:rsidRPr="00BE0598" w:rsidRDefault="008F7457">
      <w:pPr>
        <w:pStyle w:val="Corpotesto"/>
        <w:spacing w:before="10"/>
        <w:rPr>
          <w:b/>
          <w:sz w:val="16"/>
          <w:lang w:val="it-IT"/>
        </w:rPr>
      </w:pPr>
    </w:p>
    <w:p w14:paraId="58786313" w14:textId="77777777" w:rsidR="008F7457" w:rsidRPr="00BE0598" w:rsidRDefault="00695D5C">
      <w:pPr>
        <w:pStyle w:val="Corpotesto"/>
        <w:tabs>
          <w:tab w:val="left" w:pos="8942"/>
        </w:tabs>
        <w:spacing w:before="94"/>
        <w:ind w:left="232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nato/a</w:t>
      </w:r>
    </w:p>
    <w:p w14:paraId="7C104B39" w14:textId="77777777" w:rsidR="008F7457" w:rsidRPr="00BE0598" w:rsidRDefault="00695D5C">
      <w:pPr>
        <w:pStyle w:val="Corpotesto"/>
        <w:tabs>
          <w:tab w:val="left" w:pos="2829"/>
          <w:tab w:val="left" w:pos="5490"/>
        </w:tabs>
        <w:spacing w:before="54"/>
        <w:ind w:left="23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18"/>
          <w:lang w:val="it-IT"/>
        </w:rPr>
        <w:t xml:space="preserve"> </w:t>
      </w:r>
      <w:r w:rsidRPr="00BE0598">
        <w:rPr>
          <w:lang w:val="it-IT"/>
        </w:rPr>
        <w:t>il</w:t>
      </w:r>
    </w:p>
    <w:p w14:paraId="1822BE39" w14:textId="194D4489" w:rsidR="008F7457" w:rsidRPr="00BE0598" w:rsidRDefault="00695D5C">
      <w:pPr>
        <w:pStyle w:val="Corpotesto"/>
        <w:tabs>
          <w:tab w:val="left" w:pos="812"/>
          <w:tab w:val="left" w:pos="1533"/>
          <w:tab w:val="left" w:pos="2256"/>
        </w:tabs>
        <w:spacing w:before="54"/>
        <w:ind w:left="147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</w:p>
    <w:p w14:paraId="07E85592" w14:textId="444AFB89" w:rsidR="008F7457" w:rsidRPr="00BE0598" w:rsidRDefault="00695D5C">
      <w:pPr>
        <w:pStyle w:val="Corpotesto"/>
        <w:spacing w:before="54"/>
        <w:ind w:left="146"/>
        <w:rPr>
          <w:lang w:val="it-IT"/>
        </w:rPr>
      </w:pPr>
      <w:r w:rsidRPr="00BE0598">
        <w:rPr>
          <w:lang w:val="it-IT"/>
        </w:rPr>
        <w:t>codice   fiscale</w:t>
      </w:r>
    </w:p>
    <w:p w14:paraId="3F69BF69" w14:textId="77777777" w:rsidR="008F7457" w:rsidRPr="00BE0598" w:rsidRDefault="00695D5C">
      <w:pPr>
        <w:pStyle w:val="Corpotesto"/>
        <w:tabs>
          <w:tab w:val="left" w:pos="5116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con     studio     professionale     nel     Comune  </w:t>
      </w:r>
      <w:r w:rsidRPr="00BE0598">
        <w:rPr>
          <w:spacing w:val="10"/>
          <w:lang w:val="it-IT"/>
        </w:rPr>
        <w:t xml:space="preserve"> </w:t>
      </w:r>
      <w:r w:rsidRPr="00BE0598">
        <w:rPr>
          <w:lang w:val="it-IT"/>
        </w:rPr>
        <w:t>di</w:t>
      </w:r>
    </w:p>
    <w:p w14:paraId="56E0F7A2" w14:textId="77777777" w:rsidR="008F7457" w:rsidRPr="00BE0598" w:rsidRDefault="00695D5C">
      <w:pPr>
        <w:pStyle w:val="Corpotesto"/>
        <w:tabs>
          <w:tab w:val="left" w:pos="4607"/>
          <w:tab w:val="left" w:pos="873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(prov.)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via/piazza</w:t>
      </w:r>
    </w:p>
    <w:p w14:paraId="0F88EF8D" w14:textId="258EC633" w:rsidR="008F7457" w:rsidRPr="00BE0598" w:rsidRDefault="00695D5C" w:rsidP="005B57AF">
      <w:pPr>
        <w:pStyle w:val="Corpotesto"/>
        <w:tabs>
          <w:tab w:val="left" w:pos="4673"/>
          <w:tab w:val="left" w:pos="5529"/>
          <w:tab w:val="left" w:pos="9629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n°</w:t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>, iscritto/a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 xml:space="preserve">all'Albo 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35AA4B4" w14:textId="77777777" w:rsidR="008F7457" w:rsidRPr="00BE0598" w:rsidRDefault="00695D5C">
      <w:pPr>
        <w:pStyle w:val="Corpotesto"/>
        <w:tabs>
          <w:tab w:val="left" w:pos="4052"/>
          <w:tab w:val="left" w:pos="8099"/>
          <w:tab w:val="left" w:pos="968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 xml:space="preserve">della  </w:t>
      </w:r>
      <w:r w:rsidRPr="00BE0598">
        <w:rPr>
          <w:spacing w:val="48"/>
          <w:lang w:val="it-IT"/>
        </w:rPr>
        <w:t xml:space="preserve"> </w:t>
      </w:r>
      <w:r w:rsidRPr="00BE0598">
        <w:rPr>
          <w:lang w:val="it-IT"/>
        </w:rPr>
        <w:t xml:space="preserve">prov.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n.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76D54E0" w14:textId="77777777" w:rsidR="008F7457" w:rsidRPr="00BE0598" w:rsidRDefault="00695D5C">
      <w:pPr>
        <w:spacing w:before="52"/>
        <w:ind w:left="232"/>
        <w:jc w:val="both"/>
        <w:rPr>
          <w:sz w:val="20"/>
          <w:lang w:val="it-IT"/>
        </w:rPr>
      </w:pPr>
      <w:r w:rsidRPr="00BE0598">
        <w:rPr>
          <w:i/>
          <w:sz w:val="20"/>
          <w:lang w:val="it-IT"/>
        </w:rPr>
        <w:t xml:space="preserve">(indicare     ordine     o     collegio     professionale,     provincia     e     n°     matricola)     </w:t>
      </w:r>
      <w:r w:rsidRPr="00BE0598">
        <w:rPr>
          <w:sz w:val="20"/>
          <w:lang w:val="it-IT"/>
        </w:rPr>
        <w:t>incaricato/a     da</w:t>
      </w:r>
    </w:p>
    <w:p w14:paraId="2292D1FD" w14:textId="47191419" w:rsidR="008F7457" w:rsidRPr="00BE0598" w:rsidRDefault="00695D5C" w:rsidP="00C126FA">
      <w:pPr>
        <w:pStyle w:val="Corpotesto"/>
        <w:tabs>
          <w:tab w:val="left" w:pos="2587"/>
          <w:tab w:val="left" w:pos="3943"/>
          <w:tab w:val="left" w:pos="4384"/>
          <w:tab w:val="left" w:pos="5298"/>
          <w:tab w:val="left" w:pos="6654"/>
        </w:tabs>
        <w:spacing w:before="54" w:line="295" w:lineRule="auto"/>
        <w:ind w:left="232" w:right="379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spacing w:val="-19"/>
          <w:lang w:val="it-IT"/>
        </w:rPr>
        <w:t xml:space="preserve"> </w:t>
      </w:r>
      <w:r w:rsidRPr="00BE0598">
        <w:rPr>
          <w:i/>
          <w:lang w:val="it-IT"/>
        </w:rPr>
        <w:t>(nome e cognome del committente)</w:t>
      </w:r>
      <w:r w:rsidRPr="00BE0598">
        <w:rPr>
          <w:i/>
          <w:spacing w:val="54"/>
          <w:lang w:val="it-IT"/>
        </w:rPr>
        <w:t xml:space="preserve"> </w:t>
      </w:r>
      <w:r w:rsidRPr="00BE0598">
        <w:rPr>
          <w:lang w:val="it-IT"/>
        </w:rPr>
        <w:t>rappresentante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 xml:space="preserve">legale dell’attività  </w:t>
      </w:r>
      <w:r w:rsidRPr="00BE0598">
        <w:rPr>
          <w:spacing w:val="10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 di   redigere  </w:t>
      </w:r>
      <w:r w:rsidRPr="00BE0598">
        <w:rPr>
          <w:spacing w:val="45"/>
          <w:lang w:val="it-IT"/>
        </w:rPr>
        <w:t xml:space="preserve"> </w:t>
      </w:r>
      <w:r w:rsidRPr="00BE0598">
        <w:rPr>
          <w:lang w:val="it-IT"/>
        </w:rPr>
        <w:t xml:space="preserve">una  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 xml:space="preserve">perizia asseverata  relativa  all'immobile  di  seguito  identificato </w:t>
      </w:r>
      <w:r w:rsidR="00C126FA">
        <w:rPr>
          <w:lang w:val="it-IT"/>
        </w:rPr>
        <w:t>e/o ai beni dell’attività</w:t>
      </w:r>
      <w:r w:rsidRPr="00BE0598">
        <w:rPr>
          <w:lang w:val="it-IT"/>
        </w:rPr>
        <w:t xml:space="preserve"> per  i  danni  connessi  all'evento  calamitoso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del</w:t>
      </w:r>
      <w:r w:rsidR="00C126FA">
        <w:rPr>
          <w:lang w:val="it-IT"/>
        </w:rPr>
        <w:t>_________________________________________________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.</w:t>
      </w:r>
    </w:p>
    <w:p w14:paraId="758E9612" w14:textId="77777777" w:rsidR="008F7457" w:rsidRPr="00BE0598" w:rsidRDefault="008F7457">
      <w:pPr>
        <w:pStyle w:val="Corpotesto"/>
        <w:spacing w:before="10"/>
        <w:rPr>
          <w:sz w:val="25"/>
          <w:lang w:val="it-IT"/>
        </w:rPr>
      </w:pPr>
    </w:p>
    <w:p w14:paraId="7A203575" w14:textId="77777777" w:rsidR="008F7457" w:rsidRPr="00BE0598" w:rsidRDefault="00695D5C">
      <w:pPr>
        <w:pStyle w:val="Titolo4"/>
        <w:ind w:left="232" w:right="145"/>
        <w:jc w:val="both"/>
        <w:rPr>
          <w:lang w:val="it-IT"/>
        </w:rPr>
      </w:pPr>
      <w:bookmarkStart w:id="5" w:name="Ai_sensi_e_per_gli_effetti_di_cui_agli_a"/>
      <w:bookmarkEnd w:id="5"/>
      <w:r w:rsidRPr="00BE0598">
        <w:rPr>
          <w:lang w:val="it-IT"/>
        </w:rPr>
        <w:t>Ai sensi e per gli effetti di cui agli articoli 46 e 47 del D.P.R. n° 445 del 28 dicembre 2000, e consapevole delle conseguenze previste  agli artt. 75 e 76 di  tale  D.P.R., per chi attesta  il falso,  sotto la propria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40AFD2B3" w14:textId="77777777" w:rsidR="008F7457" w:rsidRPr="00BE0598" w:rsidRDefault="008F7457">
      <w:pPr>
        <w:pStyle w:val="Corpotesto"/>
        <w:spacing w:before="0"/>
        <w:rPr>
          <w:b/>
          <w:sz w:val="26"/>
          <w:lang w:val="it-IT"/>
        </w:rPr>
      </w:pPr>
    </w:p>
    <w:p w14:paraId="3432E6FC" w14:textId="77777777" w:rsidR="008F7457" w:rsidRPr="00BE0598" w:rsidRDefault="00695D5C">
      <w:pPr>
        <w:ind w:left="2576"/>
        <w:rPr>
          <w:b/>
          <w:sz w:val="26"/>
          <w:lang w:val="it-IT"/>
        </w:rPr>
      </w:pPr>
      <w:r w:rsidRPr="00BE0598">
        <w:rPr>
          <w:b/>
          <w:sz w:val="26"/>
          <w:lang w:val="it-IT"/>
        </w:rPr>
        <w:t>DICHIARA E ATTESTA QUANTO SEGUE</w:t>
      </w:r>
    </w:p>
    <w:p w14:paraId="1FD40FBD" w14:textId="77777777" w:rsidR="008F7457" w:rsidRPr="00BE0598" w:rsidRDefault="008F7457">
      <w:pPr>
        <w:pStyle w:val="Corpotesto"/>
        <w:spacing w:before="10"/>
        <w:rPr>
          <w:b/>
          <w:sz w:val="29"/>
          <w:lang w:val="it-IT"/>
        </w:rPr>
      </w:pPr>
    </w:p>
    <w:p w14:paraId="256C965C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492"/>
        </w:tabs>
        <w:spacing w:before="0"/>
        <w:ind w:left="492" w:hanging="260"/>
        <w:jc w:val="both"/>
        <w:rPr>
          <w:lang w:val="it-IT"/>
        </w:rPr>
      </w:pPr>
      <w:r w:rsidRPr="00BE0598">
        <w:rPr>
          <w:u w:val="single"/>
          <w:lang w:val="it-IT"/>
        </w:rPr>
        <w:t>NESSO DI CAUSALITA' TRA EVENTO CALAMITOSO E DANNO SUBITO</w:t>
      </w:r>
      <w:r w:rsidRPr="00BE0598">
        <w:rPr>
          <w:spacing w:val="-24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DALL'IMMOBILE</w:t>
      </w:r>
    </w:p>
    <w:p w14:paraId="51D112F3" w14:textId="77777777" w:rsidR="008F7457" w:rsidRPr="00BE0598" w:rsidRDefault="008F7457">
      <w:pPr>
        <w:pStyle w:val="Corpotesto"/>
        <w:spacing w:before="8"/>
        <w:rPr>
          <w:b/>
          <w:sz w:val="12"/>
          <w:lang w:val="it-IT"/>
        </w:rPr>
      </w:pPr>
    </w:p>
    <w:p w14:paraId="5CD0D1B6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  <w:tab w:val="left" w:pos="5429"/>
        </w:tabs>
        <w:spacing w:before="94" w:line="276" w:lineRule="auto"/>
        <w:ind w:right="383" w:firstLine="0"/>
        <w:jc w:val="both"/>
        <w:rPr>
          <w:sz w:val="20"/>
          <w:lang w:val="it-IT"/>
        </w:rPr>
      </w:pPr>
      <w:r w:rsidRPr="00BE0598">
        <w:rPr>
          <w:b/>
          <w:sz w:val="20"/>
          <w:lang w:val="it-IT"/>
        </w:rPr>
        <w:t>di  avere  eseguito</w:t>
      </w:r>
      <w:r w:rsidRPr="00BE0598">
        <w:rPr>
          <w:b/>
          <w:spacing w:val="45"/>
          <w:sz w:val="20"/>
          <w:lang w:val="it-IT"/>
        </w:rPr>
        <w:t xml:space="preserve"> </w:t>
      </w:r>
      <w:r w:rsidRPr="00BE0598">
        <w:rPr>
          <w:bCs/>
          <w:sz w:val="20"/>
          <w:lang w:val="it-IT"/>
        </w:rPr>
        <w:t>i</w:t>
      </w:r>
      <w:r w:rsidRPr="00BE0598">
        <w:rPr>
          <w:sz w:val="20"/>
          <w:lang w:val="it-IT"/>
        </w:rPr>
        <w:t>n</w:t>
      </w:r>
      <w:r w:rsidRPr="00BE0598">
        <w:rPr>
          <w:spacing w:val="5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data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 d'intesa  con  il  committente,</w:t>
      </w:r>
      <w:r w:rsidRPr="00BE0598">
        <w:rPr>
          <w:spacing w:val="3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</w:t>
      </w:r>
      <w:r w:rsidRPr="00BE0598">
        <w:rPr>
          <w:spacing w:val="5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sopralluogo nell'immobile danneggiato allo scopo di constatare e valutare lo stato dei danni conseguenti all'evento, come descritti  nel successivo paragrafo</w:t>
      </w:r>
      <w:r w:rsidRPr="00BE0598">
        <w:rPr>
          <w:spacing w:val="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4</w:t>
      </w:r>
    </w:p>
    <w:p w14:paraId="520A205D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</w:tabs>
        <w:spacing w:before="95"/>
        <w:ind w:left="702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che</w:t>
      </w:r>
    </w:p>
    <w:p w14:paraId="6988632E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114"/>
        <w:rPr>
          <w:sz w:val="20"/>
          <w:lang w:val="it-IT"/>
        </w:rPr>
      </w:pPr>
      <w:r w:rsidRPr="00BE0598">
        <w:rPr>
          <w:sz w:val="20"/>
          <w:lang w:val="it-IT"/>
        </w:rPr>
        <w:t>sussiste</w:t>
      </w:r>
    </w:p>
    <w:p w14:paraId="3051BBEC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6"/>
        <w:rPr>
          <w:sz w:val="20"/>
          <w:lang w:val="it-IT"/>
        </w:rPr>
      </w:pPr>
      <w:r w:rsidRPr="00BE0598">
        <w:rPr>
          <w:sz w:val="20"/>
          <w:lang w:val="it-IT"/>
        </w:rPr>
        <w:t>non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sussiste</w:t>
      </w:r>
    </w:p>
    <w:p w14:paraId="4AA308E7" w14:textId="77777777" w:rsidR="008F7457" w:rsidRPr="00BE0598" w:rsidRDefault="00695D5C">
      <w:pPr>
        <w:pStyle w:val="Corpotesto"/>
        <w:tabs>
          <w:tab w:val="left" w:pos="8132"/>
        </w:tabs>
        <w:spacing w:before="114" w:line="276" w:lineRule="auto"/>
        <w:ind w:left="232" w:right="462"/>
        <w:jc w:val="both"/>
        <w:rPr>
          <w:lang w:val="it-IT"/>
        </w:rPr>
      </w:pPr>
      <w:r w:rsidRPr="00BE0598">
        <w:rPr>
          <w:lang w:val="it-IT"/>
        </w:rPr>
        <w:t>il   nesso   di   causalità   tra   l'evento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 xml:space="preserve">calamitoso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del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e  i</w:t>
      </w:r>
      <w:r w:rsidRPr="00BE0598">
        <w:rPr>
          <w:spacing w:val="29"/>
          <w:lang w:val="it-IT"/>
        </w:rPr>
        <w:t xml:space="preserve"> </w:t>
      </w:r>
      <w:r w:rsidRPr="00BE0598">
        <w:rPr>
          <w:lang w:val="it-IT"/>
        </w:rPr>
        <w:t>danni</w:t>
      </w:r>
      <w:r w:rsidRPr="00BE0598">
        <w:rPr>
          <w:spacing w:val="37"/>
          <w:lang w:val="it-IT"/>
        </w:rPr>
        <w:t xml:space="preserve"> </w:t>
      </w:r>
      <w:r w:rsidRPr="00BE0598">
        <w:rPr>
          <w:lang w:val="it-IT"/>
        </w:rPr>
        <w:t>subiti dall'immobile di cui alla presente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perizia;</w:t>
      </w:r>
    </w:p>
    <w:p w14:paraId="6B995A4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5299096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64"/>
        </w:tabs>
        <w:spacing w:before="147"/>
        <w:ind w:left="364" w:hanging="258"/>
        <w:jc w:val="left"/>
        <w:rPr>
          <w:lang w:val="it-IT"/>
        </w:rPr>
      </w:pPr>
      <w:r w:rsidRPr="00BE0598">
        <w:rPr>
          <w:u w:val="single"/>
          <w:lang w:val="it-IT"/>
        </w:rPr>
        <w:t>IDENTIFICAZIONE DELL'IMMOBILE</w:t>
      </w:r>
      <w:r w:rsidRPr="00BE0598">
        <w:rPr>
          <w:spacing w:val="15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DANNEGGIATO</w:t>
      </w:r>
    </w:p>
    <w:p w14:paraId="569CC440" w14:textId="77777777" w:rsidR="008F7457" w:rsidRPr="00BE0598" w:rsidRDefault="008F7457">
      <w:pPr>
        <w:pStyle w:val="Corpotesto"/>
        <w:spacing w:before="10"/>
        <w:rPr>
          <w:b/>
          <w:sz w:val="13"/>
          <w:lang w:val="it-IT"/>
        </w:rPr>
      </w:pPr>
    </w:p>
    <w:p w14:paraId="5721AB88" w14:textId="77777777" w:rsidR="008F7457" w:rsidRPr="00BE0598" w:rsidRDefault="00695D5C">
      <w:pPr>
        <w:pStyle w:val="Paragrafoelenco"/>
        <w:numPr>
          <w:ilvl w:val="1"/>
          <w:numId w:val="13"/>
        </w:numPr>
        <w:tabs>
          <w:tab w:val="left" w:pos="888"/>
        </w:tabs>
        <w:spacing w:before="93"/>
        <w:jc w:val="left"/>
        <w:rPr>
          <w:b/>
          <w:lang w:val="it-IT"/>
        </w:rPr>
      </w:pPr>
      <w:r w:rsidRPr="00BE0598">
        <w:rPr>
          <w:b/>
          <w:u w:val="single"/>
          <w:lang w:val="it-IT"/>
        </w:rPr>
        <w:t>INDIRIZZO E DATI CATASTALI</w:t>
      </w:r>
      <w:r w:rsidRPr="00BE0598">
        <w:rPr>
          <w:b/>
          <w:spacing w:val="26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DELL'IMMOBILE</w:t>
      </w:r>
    </w:p>
    <w:p w14:paraId="41BE69E8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40F1B988" w14:textId="77777777" w:rsidR="008F7457" w:rsidRPr="00BE0598" w:rsidRDefault="00695D5C">
      <w:pPr>
        <w:pStyle w:val="Corpotesto"/>
        <w:tabs>
          <w:tab w:val="left" w:pos="9914"/>
        </w:tabs>
        <w:spacing w:before="94"/>
        <w:ind w:left="232"/>
        <w:jc w:val="both"/>
        <w:rPr>
          <w:lang w:val="it-IT"/>
        </w:rPr>
      </w:pPr>
      <w:r w:rsidRPr="00BE0598">
        <w:rPr>
          <w:lang w:val="it-IT"/>
        </w:rPr>
        <w:t>L’immobile  sede  dell’attività  economica/produttiva  è  situata</w:t>
      </w:r>
      <w:r w:rsidRPr="00BE0598">
        <w:rPr>
          <w:spacing w:val="32"/>
          <w:lang w:val="it-IT"/>
        </w:rPr>
        <w:t xml:space="preserve"> </w:t>
      </w:r>
      <w:r w:rsidRPr="00BE0598">
        <w:rPr>
          <w:lang w:val="it-IT"/>
        </w:rPr>
        <w:t xml:space="preserve">in 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4675E7E" w14:textId="77777777" w:rsidR="008F7457" w:rsidRDefault="00695D5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17"/>
          <w:lang w:val="it-IT"/>
        </w:rPr>
        <w:t xml:space="preserve"> </w:t>
      </w:r>
      <w:r w:rsidRPr="00BE0598">
        <w:rPr>
          <w:lang w:val="it-IT"/>
        </w:rPr>
        <w:t>Via/Piazza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 xml:space="preserve">n° 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del </w:t>
      </w:r>
      <w:r w:rsidRPr="00BE0598">
        <w:rPr>
          <w:spacing w:val="13"/>
          <w:lang w:val="it-IT"/>
        </w:rPr>
        <w:t xml:space="preserve"> </w:t>
      </w:r>
      <w:r w:rsidRPr="00BE0598">
        <w:rPr>
          <w:lang w:val="it-IT"/>
        </w:rPr>
        <w:t>Comune</w:t>
      </w:r>
      <w:r w:rsidRPr="00BE0598">
        <w:rPr>
          <w:spacing w:val="2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ed è identificata/o con</w:t>
      </w:r>
      <w:r w:rsidRPr="00BE0598">
        <w:rPr>
          <w:spacing w:val="21"/>
          <w:lang w:val="it-IT"/>
        </w:rPr>
        <w:t xml:space="preserve"> </w:t>
      </w:r>
      <w:r w:rsidRPr="00BE0598">
        <w:rPr>
          <w:lang w:val="it-IT"/>
        </w:rPr>
        <w:t>i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seguenti dati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catastali:</w:t>
      </w:r>
      <w:r w:rsidRPr="00BE0598">
        <w:rPr>
          <w:spacing w:val="23"/>
          <w:lang w:val="it-IT"/>
        </w:rPr>
        <w:t xml:space="preserve"> </w:t>
      </w:r>
      <w:r w:rsidRPr="00BE0598">
        <w:rPr>
          <w:lang w:val="it-IT"/>
        </w:rPr>
        <w:t>Foglio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Mappale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Subalterno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Categoria</w:t>
      </w:r>
      <w:r w:rsidRPr="00BE0598">
        <w:rPr>
          <w:spacing w:val="2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intestazione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 xml:space="preserve">catastale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</w:p>
    <w:p w14:paraId="6F4D511F" w14:textId="77777777" w:rsidR="00ED1CAC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</w:p>
    <w:p w14:paraId="72F7FA0C" w14:textId="77777777" w:rsidR="00ED1CAC" w:rsidRPr="00BE0598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lang w:val="it-IT"/>
        </w:rPr>
      </w:pPr>
    </w:p>
    <w:p w14:paraId="5CA0B135" w14:textId="77777777" w:rsidR="008F7457" w:rsidRDefault="008F7457">
      <w:pPr>
        <w:pStyle w:val="Corpotesto"/>
        <w:spacing w:before="10"/>
        <w:rPr>
          <w:sz w:val="14"/>
          <w:lang w:val="it-IT"/>
        </w:rPr>
      </w:pPr>
    </w:p>
    <w:p w14:paraId="706BAD11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10AE1B60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4338E3F3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718C8858" w14:textId="77777777" w:rsidR="00132293" w:rsidRPr="00BE0598" w:rsidRDefault="00132293">
      <w:pPr>
        <w:pStyle w:val="Corpotesto"/>
        <w:spacing w:before="10"/>
        <w:rPr>
          <w:sz w:val="14"/>
          <w:lang w:val="it-IT"/>
        </w:rPr>
      </w:pPr>
    </w:p>
    <w:p w14:paraId="1BBB2941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886"/>
        </w:tabs>
        <w:spacing w:before="93"/>
        <w:ind w:left="886" w:hanging="444"/>
        <w:jc w:val="left"/>
        <w:rPr>
          <w:lang w:val="it-IT"/>
        </w:rPr>
      </w:pPr>
      <w:bookmarkStart w:id="6" w:name="3.2)_TIPOLOGIA_COSTRUTTIVA/STRUTTURALE_D"/>
      <w:bookmarkEnd w:id="6"/>
      <w:r w:rsidRPr="00BE0598">
        <w:rPr>
          <w:u w:val="single"/>
          <w:lang w:val="it-IT"/>
        </w:rPr>
        <w:lastRenderedPageBreak/>
        <w:t>TIPOLOGIA COSTRUTTIVA/STRUTTURALE</w:t>
      </w:r>
      <w:r w:rsidRPr="00BE0598">
        <w:rPr>
          <w:spacing w:val="-23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762A64C6" w14:textId="77777777" w:rsidR="008F7457" w:rsidRPr="00BE0598" w:rsidRDefault="008F7457">
      <w:pPr>
        <w:pStyle w:val="Corpotesto"/>
        <w:spacing w:before="4"/>
        <w:rPr>
          <w:b/>
          <w:sz w:val="13"/>
          <w:lang w:val="it-IT"/>
        </w:rPr>
      </w:pPr>
    </w:p>
    <w:p w14:paraId="5368E8AE" w14:textId="77777777" w:rsidR="008F7457" w:rsidRPr="00BE0598" w:rsidRDefault="00695D5C">
      <w:pPr>
        <w:pStyle w:val="Corpotesto"/>
        <w:spacing w:before="94"/>
        <w:ind w:left="232"/>
        <w:rPr>
          <w:lang w:val="it-IT"/>
        </w:rPr>
      </w:pPr>
      <w:r w:rsidRPr="00BE0598">
        <w:rPr>
          <w:lang w:val="it-IT"/>
        </w:rPr>
        <w:t>L'immobile è costruito in</w:t>
      </w:r>
    </w:p>
    <w:p w14:paraId="7AB332A6" w14:textId="28A6E325" w:rsidR="008F7457" w:rsidRPr="00BE0598" w:rsidRDefault="00201D19">
      <w:pPr>
        <w:pStyle w:val="Corpotesto"/>
        <w:spacing w:before="10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D452122" wp14:editId="3F39D4D6">
                <wp:simplePos x="0" y="0"/>
                <wp:positionH relativeFrom="page">
                  <wp:posOffset>704850</wp:posOffset>
                </wp:positionH>
                <wp:positionV relativeFrom="paragraph">
                  <wp:posOffset>202565</wp:posOffset>
                </wp:positionV>
                <wp:extent cx="6123940" cy="0"/>
                <wp:effectExtent l="9525" t="8890" r="10160" b="10160"/>
                <wp:wrapTopAndBottom/>
                <wp:docPr id="112177975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35D4BE" id="Line 8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5.95pt" to="5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GJrwEAAEgDAAAOAAAAZHJzL2Uyb0RvYy54bWysU8GO0zAQvSPxD5bvNGkX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</w:p>
    <w:p w14:paraId="47AB0988" w14:textId="77777777" w:rsidR="008F7457" w:rsidRPr="00BE0598" w:rsidRDefault="00695D5C">
      <w:pPr>
        <w:spacing w:before="69"/>
        <w:ind w:left="23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se muratura; calcestruzzo; altro............................)</w:t>
      </w:r>
    </w:p>
    <w:p w14:paraId="2952261C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766"/>
        </w:tabs>
        <w:spacing w:before="76"/>
        <w:ind w:left="766" w:hanging="444"/>
        <w:jc w:val="left"/>
        <w:rPr>
          <w:lang w:val="it-IT"/>
        </w:rPr>
      </w:pPr>
      <w:bookmarkStart w:id="7" w:name="3.3)_DESCRIZIONE_DELL'IMMOBILE"/>
      <w:bookmarkEnd w:id="7"/>
      <w:r w:rsidRPr="00BE0598">
        <w:rPr>
          <w:u w:val="single"/>
          <w:lang w:val="it-IT"/>
        </w:rPr>
        <w:t>DESCRIZIONE</w:t>
      </w:r>
      <w:r w:rsidRPr="00BE0598">
        <w:rPr>
          <w:spacing w:val="-12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4F8CC149" w14:textId="77777777" w:rsidR="008F7457" w:rsidRPr="00BE0598" w:rsidRDefault="008F7457">
      <w:pPr>
        <w:pStyle w:val="Corpotesto"/>
        <w:spacing w:before="8"/>
        <w:rPr>
          <w:b/>
          <w:sz w:val="13"/>
          <w:lang w:val="it-IT"/>
        </w:rPr>
      </w:pPr>
    </w:p>
    <w:p w14:paraId="65DFE170" w14:textId="77777777" w:rsidR="008F7457" w:rsidRPr="00BE0598" w:rsidRDefault="00695D5C">
      <w:pPr>
        <w:pStyle w:val="Titolo4"/>
        <w:spacing w:before="94"/>
        <w:rPr>
          <w:lang w:val="it-IT"/>
        </w:rPr>
      </w:pPr>
      <w:r w:rsidRPr="00BE0598">
        <w:rPr>
          <w:u w:val="single"/>
          <w:lang w:val="it-IT"/>
        </w:rPr>
        <w:t>L'immobile sede dell’attività economica/produttiva</w:t>
      </w:r>
      <w:r w:rsidRPr="00BE0598">
        <w:rPr>
          <w:lang w:val="it-IT"/>
        </w:rPr>
        <w:t>:</w:t>
      </w:r>
    </w:p>
    <w:p w14:paraId="58D8704F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2"/>
        </w:tabs>
        <w:spacing w:before="157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di proprietà</w:t>
      </w:r>
      <w:r w:rsidRPr="00BE0598">
        <w:rPr>
          <w:spacing w:val="-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di:</w:t>
      </w:r>
    </w:p>
    <w:p w14:paraId="025972C0" w14:textId="77777777" w:rsidR="008F7457" w:rsidRPr="00BE0598" w:rsidRDefault="00695D5C">
      <w:pPr>
        <w:spacing w:before="64"/>
        <w:ind w:left="324"/>
        <w:jc w:val="both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(nel caso di comproprietari e/o di titolari di altro diritto reale di godimento inserire i dati di tutti i titolari del diritto)</w:t>
      </w:r>
    </w:p>
    <w:p w14:paraId="3C93E061" w14:textId="77777777" w:rsidR="008F7457" w:rsidRPr="00BE0598" w:rsidRDefault="008F7457">
      <w:pPr>
        <w:pStyle w:val="Corpotesto"/>
        <w:spacing w:before="1"/>
        <w:rPr>
          <w:i/>
          <w:sz w:val="26"/>
          <w:lang w:val="it-IT"/>
        </w:rPr>
      </w:pPr>
    </w:p>
    <w:p w14:paraId="1013BEAA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229"/>
          <w:tab w:val="left" w:pos="4801"/>
          <w:tab w:val="left" w:pos="5617"/>
          <w:tab w:val="left" w:pos="9780"/>
        </w:tabs>
        <w:spacing w:line="288" w:lineRule="auto"/>
        <w:ind w:right="133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Cognome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, titolare del diritto </w:t>
      </w:r>
      <w:r w:rsidRPr="00BE0598">
        <w:rPr>
          <w:spacing w:val="4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26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25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60862692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15828C54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409"/>
          <w:tab w:val="left" w:pos="4955"/>
          <w:tab w:val="left" w:pos="5603"/>
          <w:tab w:val="left" w:pos="9800"/>
        </w:tabs>
        <w:spacing w:line="288" w:lineRule="auto"/>
        <w:ind w:left="324" w:right="115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Cognome 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titolare del diritto</w:t>
      </w:r>
      <w:r w:rsidRPr="00BE0598">
        <w:rPr>
          <w:spacing w:val="-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4C4E2B76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6DE62981" w14:textId="77777777" w:rsidR="008F7457" w:rsidRPr="00BE0598" w:rsidRDefault="00695D5C">
      <w:pPr>
        <w:tabs>
          <w:tab w:val="left" w:pos="9691"/>
        </w:tabs>
        <w:ind w:left="338"/>
        <w:jc w:val="both"/>
        <w:rPr>
          <w:sz w:val="21"/>
          <w:lang w:val="it-IT"/>
        </w:rPr>
      </w:pPr>
      <w:r w:rsidRPr="00BE0598">
        <w:rPr>
          <w:spacing w:val="6"/>
          <w:sz w:val="21"/>
          <w:lang w:val="it-IT"/>
        </w:rPr>
        <w:t>3)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31D31953" w14:textId="4C525F36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014E587" wp14:editId="71B51E25">
                <wp:simplePos x="0" y="0"/>
                <wp:positionH relativeFrom="page">
                  <wp:posOffset>849630</wp:posOffset>
                </wp:positionH>
                <wp:positionV relativeFrom="paragraph">
                  <wp:posOffset>173355</wp:posOffset>
                </wp:positionV>
                <wp:extent cx="5923280" cy="0"/>
                <wp:effectExtent l="11430" t="10795" r="8890" b="8255"/>
                <wp:wrapTopAndBottom/>
                <wp:docPr id="8523930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DE954" id="Line 84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13.65pt" to="53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SLIhr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CB62D27" wp14:editId="298A5B81">
                <wp:simplePos x="0" y="0"/>
                <wp:positionH relativeFrom="page">
                  <wp:posOffset>849630</wp:posOffset>
                </wp:positionH>
                <wp:positionV relativeFrom="paragraph">
                  <wp:posOffset>352425</wp:posOffset>
                </wp:positionV>
                <wp:extent cx="5923280" cy="0"/>
                <wp:effectExtent l="11430" t="8890" r="8890" b="10160"/>
                <wp:wrapTopAndBottom/>
                <wp:docPr id="2814798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E697EF" id="Line 83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27.75pt" to="533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1P641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53EF2B73" wp14:editId="45040295">
                <wp:simplePos x="0" y="0"/>
                <wp:positionH relativeFrom="page">
                  <wp:posOffset>849630</wp:posOffset>
                </wp:positionH>
                <wp:positionV relativeFrom="paragraph">
                  <wp:posOffset>532765</wp:posOffset>
                </wp:positionV>
                <wp:extent cx="5923280" cy="0"/>
                <wp:effectExtent l="11430" t="8255" r="8890" b="10795"/>
                <wp:wrapTopAndBottom/>
                <wp:docPr id="1570531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0F4F98" id="Line 8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41.95pt" to="533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/XKhh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A7F4884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500DAEBE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7F5911B" w14:textId="77777777" w:rsidR="008F7457" w:rsidRPr="00BE0598" w:rsidRDefault="008F7457">
      <w:pPr>
        <w:pStyle w:val="Corpotesto"/>
        <w:spacing w:before="1"/>
        <w:rPr>
          <w:sz w:val="13"/>
          <w:lang w:val="it-IT"/>
        </w:rPr>
      </w:pPr>
    </w:p>
    <w:p w14:paraId="62CC89BB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538"/>
          <w:tab w:val="left" w:pos="9732"/>
        </w:tabs>
        <w:spacing w:before="93"/>
        <w:ind w:left="538" w:hanging="142"/>
        <w:rPr>
          <w:sz w:val="21"/>
          <w:lang w:val="it-IT"/>
        </w:rPr>
      </w:pPr>
      <w:r w:rsidRPr="00BE0598">
        <w:rPr>
          <w:sz w:val="21"/>
          <w:lang w:val="it-IT"/>
        </w:rPr>
        <w:t>si</w:t>
      </w:r>
      <w:r w:rsidRPr="00BE0598">
        <w:rPr>
          <w:spacing w:val="-8"/>
          <w:sz w:val="21"/>
          <w:lang w:val="it-IT"/>
        </w:rPr>
        <w:t xml:space="preserve"> </w:t>
      </w:r>
      <w:r w:rsidRPr="00BE0598">
        <w:rPr>
          <w:sz w:val="21"/>
          <w:lang w:val="it-IT"/>
        </w:rPr>
        <w:t>sviluppa:</w:t>
      </w:r>
      <w:r w:rsidRPr="00BE0598">
        <w:rPr>
          <w:spacing w:val="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5BCCAB5D" w14:textId="47F34637" w:rsidR="008F7457" w:rsidRPr="00BE0598" w:rsidRDefault="00201D19">
      <w:pPr>
        <w:pStyle w:val="Corpotesto"/>
        <w:spacing w:before="6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962C567" wp14:editId="6A833E20">
                <wp:simplePos x="0" y="0"/>
                <wp:positionH relativeFrom="page">
                  <wp:posOffset>886460</wp:posOffset>
                </wp:positionH>
                <wp:positionV relativeFrom="paragraph">
                  <wp:posOffset>171450</wp:posOffset>
                </wp:positionV>
                <wp:extent cx="5923280" cy="0"/>
                <wp:effectExtent l="10160" t="12065" r="10160" b="6985"/>
                <wp:wrapTopAndBottom/>
                <wp:docPr id="1557682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F22A78" id="Line 81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13.5pt" to="53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4luTO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D3BC619" wp14:editId="00317627">
                <wp:simplePos x="0" y="0"/>
                <wp:positionH relativeFrom="page">
                  <wp:posOffset>886460</wp:posOffset>
                </wp:positionH>
                <wp:positionV relativeFrom="paragraph">
                  <wp:posOffset>351790</wp:posOffset>
                </wp:positionV>
                <wp:extent cx="5923280" cy="0"/>
                <wp:effectExtent l="10160" t="11430" r="10160" b="7620"/>
                <wp:wrapTopAndBottom/>
                <wp:docPr id="12881950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7F60B6" id="Line 8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27.7pt" to="536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8Dkv7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BAA6F" wp14:editId="6055B293">
                <wp:simplePos x="0" y="0"/>
                <wp:positionH relativeFrom="page">
                  <wp:posOffset>886460</wp:posOffset>
                </wp:positionH>
                <wp:positionV relativeFrom="paragraph">
                  <wp:posOffset>530860</wp:posOffset>
                </wp:positionV>
                <wp:extent cx="5923280" cy="0"/>
                <wp:effectExtent l="10160" t="9525" r="10160" b="9525"/>
                <wp:wrapTopAndBottom/>
                <wp:docPr id="21460779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2DA06D" id="Line 79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41.8pt" to="536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55D70638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51680B7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3B54B550" w14:textId="77777777" w:rsidR="008F7457" w:rsidRPr="00BE0598" w:rsidRDefault="00695D5C">
      <w:pPr>
        <w:spacing w:before="8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3BBC86D2" w14:textId="77777777" w:rsidR="008F7457" w:rsidRPr="00BE0598" w:rsidRDefault="008F7457">
      <w:pPr>
        <w:pStyle w:val="Corpotesto"/>
        <w:spacing w:before="3"/>
        <w:rPr>
          <w:i/>
          <w:sz w:val="22"/>
          <w:lang w:val="it-IT"/>
        </w:rPr>
      </w:pPr>
    </w:p>
    <w:p w14:paraId="4A8CE813" w14:textId="77777777" w:rsidR="008F7457" w:rsidRPr="00BE0598" w:rsidRDefault="00695D5C">
      <w:pPr>
        <w:pStyle w:val="Titolo3"/>
        <w:numPr>
          <w:ilvl w:val="0"/>
          <w:numId w:val="11"/>
        </w:numPr>
        <w:tabs>
          <w:tab w:val="left" w:pos="681"/>
          <w:tab w:val="left" w:pos="682"/>
          <w:tab w:val="left" w:pos="9749"/>
        </w:tabs>
        <w:ind w:hanging="360"/>
        <w:rPr>
          <w:lang w:val="it-IT"/>
        </w:rPr>
      </w:pPr>
      <w:r w:rsidRPr="00BE0598">
        <w:rPr>
          <w:lang w:val="it-IT"/>
        </w:rPr>
        <w:t>è composto dai seguenti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vani: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AB00D2D" w14:textId="543C911E" w:rsidR="008F7457" w:rsidRPr="00BE0598" w:rsidRDefault="00201D19">
      <w:pPr>
        <w:pStyle w:val="Corpotesto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1B36602F" wp14:editId="0FC6AF37">
                <wp:simplePos x="0" y="0"/>
                <wp:positionH relativeFrom="page">
                  <wp:posOffset>839470</wp:posOffset>
                </wp:positionH>
                <wp:positionV relativeFrom="paragraph">
                  <wp:posOffset>172720</wp:posOffset>
                </wp:positionV>
                <wp:extent cx="5927725" cy="0"/>
                <wp:effectExtent l="10795" t="13970" r="5080" b="5080"/>
                <wp:wrapTopAndBottom/>
                <wp:docPr id="8223758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A05838" id="Line 78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13.6pt" to="53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Lvpm/z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014A84B" wp14:editId="10C4EA1F">
                <wp:simplePos x="0" y="0"/>
                <wp:positionH relativeFrom="page">
                  <wp:posOffset>839470</wp:posOffset>
                </wp:positionH>
                <wp:positionV relativeFrom="paragraph">
                  <wp:posOffset>353060</wp:posOffset>
                </wp:positionV>
                <wp:extent cx="5927725" cy="0"/>
                <wp:effectExtent l="10795" t="13335" r="5080" b="5715"/>
                <wp:wrapTopAndBottom/>
                <wp:docPr id="192344133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018040" id="Line 77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27.8pt" to="532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KmLJy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3890816" wp14:editId="39ECB3A7">
                <wp:simplePos x="0" y="0"/>
                <wp:positionH relativeFrom="page">
                  <wp:posOffset>839470</wp:posOffset>
                </wp:positionH>
                <wp:positionV relativeFrom="paragraph">
                  <wp:posOffset>532130</wp:posOffset>
                </wp:positionV>
                <wp:extent cx="5927725" cy="0"/>
                <wp:effectExtent l="10795" t="11430" r="5080" b="7620"/>
                <wp:wrapTopAndBottom/>
                <wp:docPr id="19665657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D741EB" id="Line 76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41.9pt" to="53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A4pG9f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B07E85E" wp14:editId="795D78D2">
                <wp:simplePos x="0" y="0"/>
                <wp:positionH relativeFrom="page">
                  <wp:posOffset>839470</wp:posOffset>
                </wp:positionH>
                <wp:positionV relativeFrom="paragraph">
                  <wp:posOffset>712470</wp:posOffset>
                </wp:positionV>
                <wp:extent cx="5927725" cy="0"/>
                <wp:effectExtent l="10795" t="10795" r="5080" b="8255"/>
                <wp:wrapTopAndBottom/>
                <wp:docPr id="778459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BB63D9" id="Line 7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56.1pt" to="532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</w:p>
    <w:p w14:paraId="6EF63CE1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778A7327" w14:textId="77777777" w:rsidR="008F7457" w:rsidRPr="00BE0598" w:rsidRDefault="008F7457">
      <w:pPr>
        <w:pStyle w:val="Corpotesto"/>
        <w:spacing w:before="4"/>
        <w:rPr>
          <w:sz w:val="17"/>
          <w:lang w:val="it-IT"/>
        </w:rPr>
      </w:pPr>
    </w:p>
    <w:p w14:paraId="1570A345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1D344A89" w14:textId="77777777" w:rsidR="008F7457" w:rsidRPr="00BE0598" w:rsidRDefault="00695D5C">
      <w:pPr>
        <w:spacing w:before="9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la tipologia dei vani e il piano al quale sono situati)</w:t>
      </w:r>
    </w:p>
    <w:p w14:paraId="7A1C33A5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26F644E4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all’interno di un edificio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condominiale</w:t>
      </w:r>
    </w:p>
    <w:p w14:paraId="50BDB3B9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3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8A49255" w14:textId="77777777" w:rsidR="008F7457" w:rsidRPr="00BE0598" w:rsidRDefault="008F7457">
      <w:pPr>
        <w:pStyle w:val="Corpotesto"/>
        <w:spacing w:before="5"/>
        <w:rPr>
          <w:sz w:val="32"/>
          <w:lang w:val="it-IT"/>
        </w:rPr>
      </w:pPr>
    </w:p>
    <w:p w14:paraId="7C8E7D5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spacing w:before="1"/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fa parte di un aggregato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</w:p>
    <w:p w14:paraId="016BC190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40"/>
          <w:tab w:val="left" w:pos="5711"/>
        </w:tabs>
        <w:spacing w:before="124"/>
        <w:ind w:left="1040" w:hanging="290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DED591A" w14:textId="77777777" w:rsidR="008F7457" w:rsidRPr="00BE0598" w:rsidRDefault="008F7457">
      <w:pPr>
        <w:pStyle w:val="Corpotesto"/>
        <w:spacing w:before="9"/>
        <w:rPr>
          <w:sz w:val="19"/>
          <w:lang w:val="it-IT"/>
        </w:rPr>
      </w:pPr>
    </w:p>
    <w:p w14:paraId="357FFF3B" w14:textId="77777777" w:rsidR="008F7457" w:rsidRPr="00BE0598" w:rsidRDefault="00695D5C">
      <w:pPr>
        <w:ind w:left="112"/>
        <w:rPr>
          <w:sz w:val="18"/>
          <w:lang w:val="it-IT"/>
        </w:rPr>
      </w:pPr>
      <w:r w:rsidRPr="00BE0598">
        <w:rPr>
          <w:b/>
          <w:sz w:val="20"/>
          <w:u w:val="single"/>
          <w:lang w:val="it-IT"/>
        </w:rPr>
        <w:t xml:space="preserve">La pertinenza dell'immobile </w:t>
      </w:r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>se presente</w:t>
      </w:r>
      <w:r w:rsidRPr="00BE0598">
        <w:rPr>
          <w:sz w:val="18"/>
          <w:lang w:val="it-IT"/>
        </w:rPr>
        <w:t>):</w:t>
      </w:r>
    </w:p>
    <w:p w14:paraId="0A6F5609" w14:textId="77777777" w:rsidR="008F7457" w:rsidRPr="00BE0598" w:rsidRDefault="008F7457">
      <w:pPr>
        <w:pStyle w:val="Corpotesto"/>
        <w:spacing w:before="1"/>
        <w:rPr>
          <w:sz w:val="19"/>
          <w:lang w:val="it-IT"/>
        </w:rPr>
      </w:pPr>
    </w:p>
    <w:p w14:paraId="6C44601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compresa nella stessa unità strutturale in cui è ubicato l'immobile in cui ha sede l’attività</w:t>
      </w:r>
      <w:r w:rsidRPr="00BE0598">
        <w:rPr>
          <w:spacing w:val="-3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16278E34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2"/>
        <w:ind w:left="1034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068722C2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4"/>
        </w:tabs>
        <w:spacing w:before="128"/>
        <w:ind w:left="1034" w:right="1438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configura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distinta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rispetto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all'unità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è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ubicato l'immobile in cui ha sede l’attività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094D12FE" w14:textId="77777777" w:rsidR="008F7457" w:rsidRPr="00BE0598" w:rsidRDefault="00695D5C">
      <w:pPr>
        <w:spacing w:before="56" w:line="307" w:lineRule="auto"/>
        <w:ind w:left="1018" w:right="2899" w:firstLine="16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 xml:space="preserve">(in questo caso i danni alle pertinenze non sono ammissibili a contributo) </w:t>
      </w:r>
      <w:r w:rsidRPr="00BE0598">
        <w:rPr>
          <w:i/>
          <w:sz w:val="18"/>
          <w:lang w:val="it-IT"/>
        </w:rPr>
        <w:lastRenderedPageBreak/>
        <w:t>(</w:t>
      </w:r>
      <w:r w:rsidRPr="00BE0598">
        <w:rPr>
          <w:b/>
          <w:sz w:val="18"/>
          <w:lang w:val="it-IT"/>
        </w:rPr>
        <w:t xml:space="preserve">N.B: </w:t>
      </w:r>
      <w:r w:rsidRPr="00BE0598">
        <w:rPr>
          <w:i/>
          <w:sz w:val="18"/>
          <w:lang w:val="it-IT"/>
        </w:rPr>
        <w:t>per la definizione di unità strutturale fare riferimento alle NTC – 2008)</w:t>
      </w:r>
    </w:p>
    <w:p w14:paraId="2970385E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613"/>
          <w:tab w:val="left" w:pos="7645"/>
          <w:tab w:val="left" w:pos="8761"/>
          <w:tab w:val="left" w:pos="10044"/>
        </w:tabs>
        <w:spacing w:before="78" w:line="295" w:lineRule="auto"/>
        <w:ind w:right="99" w:hanging="360"/>
        <w:rPr>
          <w:sz w:val="20"/>
          <w:lang w:val="it-IT"/>
        </w:rPr>
      </w:pPr>
      <w:r w:rsidRPr="00BE0598">
        <w:rPr>
          <w:sz w:val="20"/>
          <w:lang w:val="it-IT"/>
        </w:rPr>
        <w:t>è situata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Via/Piazza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nel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Comune 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prov.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</w:p>
    <w:p w14:paraId="512F4849" w14:textId="77777777" w:rsidR="008F7457" w:rsidRPr="00BE0598" w:rsidRDefault="008F7457">
      <w:pPr>
        <w:pStyle w:val="Corpotesto"/>
        <w:spacing w:before="6"/>
        <w:rPr>
          <w:lang w:val="it-IT"/>
        </w:rPr>
      </w:pPr>
    </w:p>
    <w:p w14:paraId="1DF50611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568"/>
          <w:tab w:val="left" w:pos="8334"/>
          <w:tab w:val="left" w:pos="9966"/>
        </w:tabs>
        <w:spacing w:before="94"/>
        <w:ind w:left="958" w:hanging="340"/>
        <w:rPr>
          <w:sz w:val="20"/>
          <w:lang w:val="it-IT"/>
        </w:rPr>
      </w:pPr>
      <w:r w:rsidRPr="00BE0598">
        <w:rPr>
          <w:sz w:val="20"/>
          <w:lang w:val="it-IT"/>
        </w:rPr>
        <w:t>ed è identificata con i seguenti dati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catastali: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Foglio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Mappale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Subalterno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</w:p>
    <w:p w14:paraId="5BF68314" w14:textId="77777777" w:rsidR="008F7457" w:rsidRPr="00BE0598" w:rsidRDefault="00695D5C">
      <w:pPr>
        <w:pStyle w:val="Corpotesto"/>
        <w:tabs>
          <w:tab w:val="left" w:pos="4988"/>
          <w:tab w:val="left" w:pos="9938"/>
        </w:tabs>
        <w:spacing w:before="116"/>
        <w:ind w:left="958"/>
        <w:rPr>
          <w:lang w:val="it-IT"/>
        </w:rPr>
      </w:pPr>
      <w:r w:rsidRPr="00BE0598">
        <w:rPr>
          <w:lang w:val="it-IT"/>
        </w:rPr>
        <w:t xml:space="preserve">Categoria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intestazione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B0F8C5B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3E883CBA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1046"/>
        </w:tabs>
        <w:spacing w:before="93"/>
        <w:ind w:left="1046" w:hanging="444"/>
        <w:jc w:val="left"/>
        <w:rPr>
          <w:lang w:val="it-IT"/>
        </w:rPr>
      </w:pPr>
      <w:bookmarkStart w:id="8" w:name="3.4)_DICHIARAZIONE_ASSEVERATIVA_DI_CONFO"/>
      <w:bookmarkEnd w:id="8"/>
      <w:r w:rsidRPr="00BE0598">
        <w:rPr>
          <w:u w:val="single"/>
          <w:lang w:val="it-IT"/>
        </w:rPr>
        <w:t>DICHIARAZIONE ASSEVERATIVA DI CONFORMITA’</w:t>
      </w:r>
      <w:r w:rsidRPr="00BE0598">
        <w:rPr>
          <w:spacing w:val="-26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0B8E71DB" w14:textId="77777777" w:rsidR="008F7457" w:rsidRPr="00C126FA" w:rsidRDefault="00695D5C">
      <w:pPr>
        <w:pStyle w:val="Corpotesto"/>
        <w:spacing w:before="73"/>
        <w:ind w:left="1046"/>
      </w:pPr>
      <w:bookmarkStart w:id="9" w:name="(L.R._N°_26/2016,_ART_31,_COMMA_4)"/>
      <w:bookmarkEnd w:id="9"/>
      <w:r w:rsidRPr="00C126FA">
        <w:t>(L.R. N° 26/2016, ART 31, COMMA 4)</w:t>
      </w:r>
    </w:p>
    <w:p w14:paraId="72B2A091" w14:textId="77777777" w:rsidR="008F7457" w:rsidRPr="00C126FA" w:rsidRDefault="008F7457">
      <w:pPr>
        <w:pStyle w:val="Corpotesto"/>
        <w:spacing w:before="5"/>
        <w:rPr>
          <w:sz w:val="24"/>
        </w:rPr>
      </w:pPr>
    </w:p>
    <w:p w14:paraId="49C6DBDA" w14:textId="77777777" w:rsidR="008F7457" w:rsidRPr="00BE0598" w:rsidRDefault="00695D5C">
      <w:pPr>
        <w:pStyle w:val="Corpotesto"/>
        <w:tabs>
          <w:tab w:val="left" w:pos="7083"/>
        </w:tabs>
        <w:spacing w:before="0" w:line="295" w:lineRule="auto"/>
        <w:ind w:left="392" w:right="114"/>
        <w:jc w:val="both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con dichiarazione resa </w:t>
      </w:r>
      <w:r w:rsidRPr="00BE0598">
        <w:rPr>
          <w:spacing w:val="19"/>
          <w:lang w:val="it-IT"/>
        </w:rPr>
        <w:t xml:space="preserve"> </w:t>
      </w:r>
      <w:r w:rsidRPr="00BE0598">
        <w:rPr>
          <w:lang w:val="it-IT"/>
        </w:rPr>
        <w:t>ai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>sensi e per gli effetti di cui agli articoli 46 e 47 del D.P.R. n° 445 del 28 dicembre 2000, consapevole delle conseguenze previste agli artt. 75 e 76 di tale D.P.R., per chi dichiara il falso, sotto la propria</w:t>
      </w:r>
      <w:r w:rsidRPr="00BE0598">
        <w:rPr>
          <w:spacing w:val="-22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6CED19BA" w14:textId="77777777" w:rsidR="008F7457" w:rsidRPr="00BE0598" w:rsidRDefault="008F7457">
      <w:pPr>
        <w:pStyle w:val="Corpotesto"/>
        <w:spacing w:before="4"/>
        <w:rPr>
          <w:sz w:val="18"/>
          <w:lang w:val="it-IT"/>
        </w:rPr>
      </w:pPr>
    </w:p>
    <w:p w14:paraId="5F00E51C" w14:textId="7CA31393" w:rsidR="008F7457" w:rsidRPr="00BE0598" w:rsidRDefault="00695D5C" w:rsidP="00ED1CAC">
      <w:pPr>
        <w:pStyle w:val="Titolo1"/>
        <w:spacing w:before="0"/>
        <w:ind w:left="4422" w:right="3774" w:firstLine="0"/>
        <w:jc w:val="center"/>
        <w:rPr>
          <w:lang w:val="it-IT"/>
        </w:rPr>
      </w:pPr>
      <w:bookmarkStart w:id="10" w:name="ATTESTA_CHE"/>
      <w:bookmarkEnd w:id="10"/>
      <w:r w:rsidRPr="00BE0598">
        <w:rPr>
          <w:lang w:val="it-IT"/>
        </w:rPr>
        <w:t xml:space="preserve">ATTESTA </w:t>
      </w:r>
      <w:r w:rsidR="00ED1CAC">
        <w:rPr>
          <w:lang w:val="it-IT"/>
        </w:rPr>
        <w:t>C</w:t>
      </w:r>
      <w:r w:rsidRPr="00BE0598">
        <w:rPr>
          <w:lang w:val="it-IT"/>
        </w:rPr>
        <w:t>HE</w:t>
      </w:r>
    </w:p>
    <w:p w14:paraId="40625CC8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64"/>
        </w:tabs>
        <w:spacing w:before="169" w:line="276" w:lineRule="auto"/>
        <w:ind w:right="132" w:firstLine="0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L’immobile è stato costruito prima dell’introduzione dell’obbligo di licenza edilizia ai sensi della Legge  n° 1150/1942  e  della Legge n° 765/1967, e come tale in assenza di titolo abitativo edilizio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originario;</w:t>
      </w:r>
    </w:p>
    <w:p w14:paraId="188E36EE" w14:textId="77777777" w:rsidR="008F7457" w:rsidRPr="00BE0598" w:rsidRDefault="00695D5C">
      <w:pPr>
        <w:pStyle w:val="Corpotesto"/>
        <w:tabs>
          <w:tab w:val="left" w:pos="9396"/>
        </w:tabs>
        <w:spacing w:before="170"/>
        <w:ind w:left="392"/>
        <w:jc w:val="both"/>
        <w:rPr>
          <w:lang w:val="it-IT"/>
        </w:rPr>
      </w:pPr>
      <w:r w:rsidRPr="00BE0598">
        <w:rPr>
          <w:lang w:val="it-IT"/>
        </w:rPr>
        <w:t>Indicare il periodo di costruzione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 xml:space="preserve">dell’immobile: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22DE0CDF" w14:textId="77777777" w:rsidR="008F7457" w:rsidRPr="00BE0598" w:rsidRDefault="008F7457">
      <w:pPr>
        <w:pStyle w:val="Corpotesto"/>
        <w:spacing w:before="8"/>
        <w:rPr>
          <w:sz w:val="11"/>
          <w:lang w:val="it-IT"/>
        </w:rPr>
      </w:pPr>
    </w:p>
    <w:p w14:paraId="3BA09AA2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17"/>
          <w:tab w:val="left" w:pos="818"/>
        </w:tabs>
        <w:spacing w:before="93"/>
        <w:ind w:left="818" w:hanging="426"/>
        <w:rPr>
          <w:sz w:val="20"/>
          <w:lang w:val="it-IT"/>
        </w:rPr>
      </w:pPr>
      <w:r w:rsidRPr="00BE0598">
        <w:rPr>
          <w:sz w:val="20"/>
          <w:lang w:val="it-IT"/>
        </w:rPr>
        <w:t>Gli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atti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abilitativi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ed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fascicoli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edilizi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inerenti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all’immobile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sono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</w:t>
      </w:r>
      <w:r w:rsidRPr="00BE0598">
        <w:rPr>
          <w:b/>
          <w:spacing w:val="-6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seguenti</w:t>
      </w:r>
      <w:r w:rsidRPr="00BE0598">
        <w:rPr>
          <w:sz w:val="20"/>
          <w:lang w:val="it-IT"/>
        </w:rPr>
        <w:t>:</w:t>
      </w:r>
    </w:p>
    <w:p w14:paraId="1B59079B" w14:textId="77777777" w:rsidR="008F7457" w:rsidRPr="00BE0598" w:rsidRDefault="008F745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2262"/>
        <w:gridCol w:w="2978"/>
      </w:tblGrid>
      <w:tr w:rsidR="008F7457" w:rsidRPr="00BE0598" w14:paraId="62BB90B7" w14:textId="77777777">
        <w:trPr>
          <w:trHeight w:hRule="exact" w:val="1048"/>
        </w:trPr>
        <w:tc>
          <w:tcPr>
            <w:tcW w:w="2132" w:type="dxa"/>
          </w:tcPr>
          <w:p w14:paraId="4185751D" w14:textId="77777777" w:rsidR="008F7457" w:rsidRPr="00BE0598" w:rsidRDefault="00695D5C">
            <w:pPr>
              <w:pStyle w:val="TableParagraph"/>
              <w:spacing w:before="118"/>
              <w:ind w:left="274" w:right="269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37EAAF07" w14:textId="77777777" w:rsidR="008F7457" w:rsidRPr="00BE0598" w:rsidRDefault="00695D5C">
            <w:pPr>
              <w:pStyle w:val="TableParagraph"/>
              <w:spacing w:before="118"/>
              <w:ind w:left="786" w:right="781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</w:t>
            </w:r>
          </w:p>
        </w:tc>
        <w:tc>
          <w:tcPr>
            <w:tcW w:w="2262" w:type="dxa"/>
          </w:tcPr>
          <w:p w14:paraId="4149830C" w14:textId="77777777" w:rsidR="008F7457" w:rsidRPr="00BE0598" w:rsidRDefault="00695D5C">
            <w:pPr>
              <w:pStyle w:val="TableParagraph"/>
              <w:spacing w:before="118"/>
              <w:ind w:left="896" w:right="893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3C354597" w14:textId="77777777" w:rsidR="008F7457" w:rsidRPr="00BE0598" w:rsidRDefault="00695D5C">
            <w:pPr>
              <w:pStyle w:val="TableParagraph"/>
              <w:spacing w:before="118"/>
              <w:ind w:left="623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 fascicolo edilizio</w:t>
            </w:r>
          </w:p>
        </w:tc>
      </w:tr>
      <w:tr w:rsidR="008F7457" w:rsidRPr="00BE0598" w14:paraId="17528387" w14:textId="77777777">
        <w:trPr>
          <w:trHeight w:hRule="exact" w:val="356"/>
        </w:trPr>
        <w:tc>
          <w:tcPr>
            <w:tcW w:w="2132" w:type="dxa"/>
          </w:tcPr>
          <w:p w14:paraId="50AB94AC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1735C4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1A903A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BFE56B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EAAFA0" w14:textId="77777777">
        <w:trPr>
          <w:trHeight w:hRule="exact" w:val="358"/>
        </w:trPr>
        <w:tc>
          <w:tcPr>
            <w:tcW w:w="2132" w:type="dxa"/>
          </w:tcPr>
          <w:p w14:paraId="538C970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38BB2B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1545DB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C9C0EA6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D6265DD" w14:textId="77777777">
        <w:trPr>
          <w:trHeight w:hRule="exact" w:val="356"/>
        </w:trPr>
        <w:tc>
          <w:tcPr>
            <w:tcW w:w="2132" w:type="dxa"/>
          </w:tcPr>
          <w:p w14:paraId="1B60653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C18C66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D7F3C5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53A01C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573C438" w14:textId="77777777">
        <w:trPr>
          <w:trHeight w:hRule="exact" w:val="358"/>
        </w:trPr>
        <w:tc>
          <w:tcPr>
            <w:tcW w:w="2132" w:type="dxa"/>
          </w:tcPr>
          <w:p w14:paraId="32EAA8D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F5B82D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4B64F7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112487E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FBF66A6" w14:textId="77777777">
        <w:trPr>
          <w:trHeight w:hRule="exact" w:val="356"/>
        </w:trPr>
        <w:tc>
          <w:tcPr>
            <w:tcW w:w="2132" w:type="dxa"/>
          </w:tcPr>
          <w:p w14:paraId="353B65E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42C0E76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7D7ADCE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D7A1689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6CD1E942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28A91E82" w14:textId="0DFDC59F" w:rsidR="00ED1CAC" w:rsidRPr="00610316" w:rsidRDefault="00695D5C" w:rsidP="00610316">
      <w:pPr>
        <w:pStyle w:val="Titolo4"/>
        <w:numPr>
          <w:ilvl w:val="0"/>
          <w:numId w:val="8"/>
        </w:numPr>
        <w:tabs>
          <w:tab w:val="left" w:pos="817"/>
          <w:tab w:val="left" w:pos="818"/>
        </w:tabs>
        <w:spacing w:line="276" w:lineRule="auto"/>
        <w:ind w:left="818" w:right="250" w:hanging="426"/>
        <w:rPr>
          <w:lang w:val="it-IT"/>
        </w:rPr>
      </w:pPr>
      <w:r w:rsidRPr="00BE0598">
        <w:rPr>
          <w:lang w:val="it-IT"/>
        </w:rPr>
        <w:t>nell’immobile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non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sussistono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opere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eseguite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assenza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titolo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abilitativo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totale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difformità o con variazioni</w:t>
      </w:r>
      <w:r w:rsidRPr="00BE0598">
        <w:rPr>
          <w:spacing w:val="-18"/>
          <w:lang w:val="it-IT"/>
        </w:rPr>
        <w:t xml:space="preserve"> </w:t>
      </w:r>
      <w:r w:rsidRPr="00BE0598">
        <w:rPr>
          <w:lang w:val="it-IT"/>
        </w:rPr>
        <w:t>essenziali</w:t>
      </w:r>
    </w:p>
    <w:p w14:paraId="6969AEBB" w14:textId="77777777" w:rsidR="00ED1CAC" w:rsidRPr="00BE0598" w:rsidRDefault="00ED1CAC">
      <w:pPr>
        <w:pStyle w:val="Corpotesto"/>
        <w:spacing w:before="9"/>
        <w:rPr>
          <w:b/>
          <w:sz w:val="24"/>
          <w:lang w:val="it-IT"/>
        </w:rPr>
      </w:pPr>
    </w:p>
    <w:p w14:paraId="2D2DCFB5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392"/>
        </w:tabs>
        <w:ind w:left="392"/>
        <w:jc w:val="left"/>
        <w:rPr>
          <w:b/>
          <w:lang w:val="it-IT"/>
        </w:rPr>
      </w:pPr>
      <w:bookmarkStart w:id="11" w:name="4)_DESCRIZIONE_DEL_DANNO_SUBITO"/>
      <w:bookmarkEnd w:id="11"/>
      <w:r w:rsidRPr="00BE0598">
        <w:rPr>
          <w:b/>
          <w:lang w:val="it-IT"/>
        </w:rPr>
        <w:t>DESCRIZIONE DEL DANNO</w:t>
      </w:r>
      <w:r w:rsidRPr="00BE0598">
        <w:rPr>
          <w:b/>
          <w:spacing w:val="-12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51862B18" w14:textId="0863180A" w:rsidR="008F7457" w:rsidRPr="00BE0598" w:rsidRDefault="00201D19">
      <w:pPr>
        <w:pStyle w:val="Corpotesto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96A36B7" wp14:editId="489E9FBE">
                <wp:simplePos x="0" y="0"/>
                <wp:positionH relativeFrom="page">
                  <wp:posOffset>706120</wp:posOffset>
                </wp:positionH>
                <wp:positionV relativeFrom="paragraph">
                  <wp:posOffset>187325</wp:posOffset>
                </wp:positionV>
                <wp:extent cx="6063615" cy="0"/>
                <wp:effectExtent l="10795" t="8890" r="12065" b="10160"/>
                <wp:wrapTopAndBottom/>
                <wp:docPr id="6521784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F8AD8D" id="Line 74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4.75pt" to="533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BZ5z9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VnxAO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sBZ5z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AC1D8C8" wp14:editId="2C4EF074">
                <wp:simplePos x="0" y="0"/>
                <wp:positionH relativeFrom="page">
                  <wp:posOffset>706120</wp:posOffset>
                </wp:positionH>
                <wp:positionV relativeFrom="paragraph">
                  <wp:posOffset>349885</wp:posOffset>
                </wp:positionV>
                <wp:extent cx="6063615" cy="0"/>
                <wp:effectExtent l="10795" t="9525" r="12065" b="9525"/>
                <wp:wrapTopAndBottom/>
                <wp:docPr id="14578795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5030AD" id="Line 7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ncWML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9A64361" wp14:editId="1B25D3AF">
                <wp:simplePos x="0" y="0"/>
                <wp:positionH relativeFrom="page">
                  <wp:posOffset>706120</wp:posOffset>
                </wp:positionH>
                <wp:positionV relativeFrom="paragraph">
                  <wp:posOffset>511175</wp:posOffset>
                </wp:positionV>
                <wp:extent cx="6063615" cy="0"/>
                <wp:effectExtent l="10795" t="8890" r="12065" b="10160"/>
                <wp:wrapTopAndBottom/>
                <wp:docPr id="32535434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3ED0C0" id="Line 72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25pt" to="533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4rTTSN0AAAAKAQAADwAAAGRycy9kb3ducmV2LnhtbEyPwU7D&#10;MAyG70i8Q2QkbixpJ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4rTTS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A73A818" wp14:editId="556B921F">
                <wp:simplePos x="0" y="0"/>
                <wp:positionH relativeFrom="page">
                  <wp:posOffset>706120</wp:posOffset>
                </wp:positionH>
                <wp:positionV relativeFrom="paragraph">
                  <wp:posOffset>673735</wp:posOffset>
                </wp:positionV>
                <wp:extent cx="6063615" cy="0"/>
                <wp:effectExtent l="10795" t="9525" r="12065" b="9525"/>
                <wp:wrapTopAndBottom/>
                <wp:docPr id="1059842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D72A1D" id="Line 71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05pt" to="53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J18Ou3AAAAAw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20481FB" wp14:editId="347B8A13">
                <wp:simplePos x="0" y="0"/>
                <wp:positionH relativeFrom="page">
                  <wp:posOffset>706120</wp:posOffset>
                </wp:positionH>
                <wp:positionV relativeFrom="paragraph">
                  <wp:posOffset>835025</wp:posOffset>
                </wp:positionV>
                <wp:extent cx="6063615" cy="0"/>
                <wp:effectExtent l="10795" t="8890" r="12065" b="10160"/>
                <wp:wrapTopAndBottom/>
                <wp:docPr id="780138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2A26C4" id="Line 7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65.75pt" to="533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AaHM57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FB24D2" wp14:editId="07E521AF">
                <wp:simplePos x="0" y="0"/>
                <wp:positionH relativeFrom="page">
                  <wp:posOffset>706120</wp:posOffset>
                </wp:positionH>
                <wp:positionV relativeFrom="paragraph">
                  <wp:posOffset>997585</wp:posOffset>
                </wp:positionV>
                <wp:extent cx="6063615" cy="0"/>
                <wp:effectExtent l="10795" t="9525" r="12065" b="9525"/>
                <wp:wrapTopAndBottom/>
                <wp:docPr id="5806166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10B2E9" id="Line 69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78.55pt" to="533.0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G7HLd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AC04D55" wp14:editId="08C90B5D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6063615" cy="0"/>
                <wp:effectExtent l="10795" t="8890" r="12065" b="10160"/>
                <wp:wrapTopAndBottom/>
                <wp:docPr id="177476822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240995" id="Line 6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91.25pt" to="533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NVsIuz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2330177B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07018268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5FF49683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453F0B69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1EA5A399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5381E000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387B3B6A" w14:textId="71C4E1F3" w:rsidR="008F7457" w:rsidRPr="00610316" w:rsidRDefault="00695D5C" w:rsidP="00ED1CAC">
      <w:pPr>
        <w:spacing w:before="76"/>
        <w:ind w:left="142" w:right="116"/>
        <w:jc w:val="both"/>
        <w:rPr>
          <w:i/>
          <w:sz w:val="16"/>
          <w:szCs w:val="20"/>
          <w:lang w:val="it-IT"/>
        </w:rPr>
      </w:pPr>
      <w:r w:rsidRPr="00610316">
        <w:rPr>
          <w:i/>
          <w:sz w:val="16"/>
          <w:szCs w:val="20"/>
          <w:lang w:val="it-IT"/>
        </w:rPr>
        <w:t xml:space="preserve"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 Indicare anche i macchinari e le attrezzature danneggiati a seguito </w:t>
      </w:r>
      <w:r w:rsidR="007D4247" w:rsidRPr="00610316">
        <w:rPr>
          <w:i/>
          <w:sz w:val="16"/>
          <w:szCs w:val="20"/>
          <w:lang w:val="it-IT"/>
        </w:rPr>
        <w:t>dell’evento calamitoso</w:t>
      </w:r>
      <w:r w:rsidRPr="00610316">
        <w:rPr>
          <w:i/>
          <w:sz w:val="16"/>
          <w:szCs w:val="20"/>
          <w:lang w:val="it-IT"/>
        </w:rPr>
        <w:t>, nonché le scorte di materie prime, semilavorati e prodotti finiti danneggiati o distrutti e non più utilizzabili a seguito dell’evento</w:t>
      </w:r>
      <w:r w:rsidRPr="00610316">
        <w:rPr>
          <w:i/>
          <w:spacing w:val="-10"/>
          <w:sz w:val="16"/>
          <w:szCs w:val="20"/>
          <w:lang w:val="it-IT"/>
        </w:rPr>
        <w:t xml:space="preserve"> </w:t>
      </w:r>
      <w:r w:rsidRPr="00610316">
        <w:rPr>
          <w:i/>
          <w:sz w:val="16"/>
          <w:szCs w:val="20"/>
          <w:lang w:val="it-IT"/>
        </w:rPr>
        <w:t>calamitoso)</w:t>
      </w:r>
    </w:p>
    <w:p w14:paraId="0E786164" w14:textId="77777777" w:rsidR="008F7457" w:rsidRPr="00BE0598" w:rsidRDefault="00695D5C">
      <w:pPr>
        <w:pStyle w:val="Corpotesto"/>
        <w:spacing w:before="80"/>
        <w:ind w:left="392"/>
        <w:rPr>
          <w:lang w:val="it-IT"/>
        </w:rPr>
      </w:pPr>
      <w:r w:rsidRPr="00BE0598">
        <w:rPr>
          <w:lang w:val="it-IT"/>
        </w:rPr>
        <w:lastRenderedPageBreak/>
        <w:t>Nello specifico:</w:t>
      </w:r>
    </w:p>
    <w:p w14:paraId="3B3CE90F" w14:textId="6B753096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  <w:tab w:val="left" w:pos="6232"/>
          <w:tab w:val="left" w:pos="7697"/>
          <w:tab w:val="left" w:pos="8488"/>
          <w:tab w:val="left" w:pos="9053"/>
          <w:tab w:val="left" w:pos="9435"/>
        </w:tabs>
        <w:spacing w:before="169"/>
        <w:rPr>
          <w:sz w:val="20"/>
          <w:lang w:val="it-IT"/>
        </w:rPr>
      </w:pPr>
      <w:r w:rsidRPr="00BE0598">
        <w:rPr>
          <w:sz w:val="20"/>
          <w:lang w:val="it-IT"/>
        </w:rPr>
        <w:t>è stata emessa ordinanza sindacale di</w:t>
      </w:r>
      <w:r w:rsidRPr="00BE0598">
        <w:rPr>
          <w:spacing w:val="-1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del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</w:p>
    <w:p w14:paraId="2AC5B2FA" w14:textId="77777777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NON è stata emessa ordinanza sindacale di</w:t>
      </w:r>
      <w:r w:rsidRPr="00BE0598">
        <w:rPr>
          <w:spacing w:val="-1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sgombero.</w:t>
      </w:r>
    </w:p>
    <w:p w14:paraId="7D6FE214" w14:textId="77777777" w:rsidR="008F7457" w:rsidRPr="00BE0598" w:rsidRDefault="008F7457">
      <w:pPr>
        <w:pStyle w:val="Corpotesto"/>
        <w:spacing w:before="5"/>
        <w:rPr>
          <w:lang w:val="it-IT"/>
        </w:rPr>
      </w:pPr>
    </w:p>
    <w:p w14:paraId="4841217C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 danni riguardano:</w:t>
      </w:r>
    </w:p>
    <w:p w14:paraId="05AE7495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l'unità principale (immobile sede dell’attività</w:t>
      </w:r>
      <w:r w:rsidRPr="00BE0598">
        <w:rPr>
          <w:spacing w:val="-3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economica/produttiva)</w:t>
      </w:r>
    </w:p>
    <w:p w14:paraId="10BB2623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27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6B2D46B" w14:textId="77777777" w:rsidR="008F7457" w:rsidRPr="00BE0598" w:rsidRDefault="008F7457">
      <w:pPr>
        <w:pStyle w:val="Corpotesto"/>
        <w:spacing w:before="8"/>
        <w:rPr>
          <w:sz w:val="19"/>
          <w:lang w:val="it-IT"/>
        </w:rPr>
      </w:pPr>
    </w:p>
    <w:p w14:paraId="458C068E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rPr>
          <w:sz w:val="20"/>
          <w:lang w:val="it-IT"/>
        </w:rPr>
      </w:pPr>
      <w:r w:rsidRPr="00BE0598">
        <w:rPr>
          <w:sz w:val="20"/>
          <w:lang w:val="it-IT"/>
        </w:rPr>
        <w:t>la</w:t>
      </w:r>
      <w:r w:rsidRPr="00BE0598">
        <w:rPr>
          <w:spacing w:val="-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pertinenza</w:t>
      </w:r>
    </w:p>
    <w:p w14:paraId="27E44ED4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32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CB0DB4D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27DA1355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In particolare, sono stati danneggiati i seguenti elementi dell’immobile:</w:t>
      </w:r>
    </w:p>
    <w:p w14:paraId="193283C3" w14:textId="51181D2C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41F588EF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53736CB8" wp14:editId="0E1EC16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15285862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315EF6" id="Line 50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CEEA891" wp14:editId="7AC5B131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5117076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E42D79" id="Line 49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0D2BA1EF" wp14:editId="5DF00E7C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3885160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E340E5" id="Line 48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3932267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3E9B7A46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DAE9363" w14:textId="4C4D2E00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5D593380" w14:textId="77777777" w:rsidR="00414E52" w:rsidRPr="00132293" w:rsidRDefault="00414E52" w:rsidP="00414E5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D68A1E2" wp14:editId="12173817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4319634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FF9155" id="Line 47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1FCF8DCB" wp14:editId="787F6A80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15802563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310645" id="Line 46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4B25B4D3" wp14:editId="0096D41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4485100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A40B4A" id="Line 45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2199D20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BADB67B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023E6F12" w14:textId="77C173CA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    </w:t>
      </w:r>
    </w:p>
    <w:p w14:paraId="3037A5AF" w14:textId="77777777" w:rsidR="00414E52" w:rsidRPr="00132293" w:rsidRDefault="00414E52" w:rsidP="00414E5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3553ADEE" wp14:editId="66445E0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057089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976BEA" id="Line 44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67D8EEDA" wp14:editId="0850065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5823408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ADDA7" id="Line 43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110666B" wp14:editId="6D35C16E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60864090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A23F1D" id="Line 42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61DC017E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5032243A" w14:textId="77777777" w:rsidR="00414E52" w:rsidRDefault="00414E52" w:rsidP="00414E52">
      <w:pPr>
        <w:pStyle w:val="Corpotesto"/>
        <w:ind w:left="709" w:hanging="283"/>
        <w:rPr>
          <w:lang w:val="it-IT"/>
        </w:rPr>
      </w:pPr>
    </w:p>
    <w:p w14:paraId="2EA49CAA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7C1AE631" w14:textId="1BB5E743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</w:t>
      </w:r>
    </w:p>
    <w:p w14:paraId="2EFDEE19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424A7965" wp14:editId="3E1FF461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20295175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17977E" id="Line 41" o:spid="_x0000_s1026" style="position:absolute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6AEEFB29" wp14:editId="6D26507F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5790942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EA2428" id="Line 40" o:spid="_x0000_s1026" style="position:absolute;z-index: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71EB1B09" wp14:editId="63790EB2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611688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D913A0" id="Line 39" o:spid="_x0000_s1026" style="position:absolute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EA3F824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15AD45F2" w14:textId="50BCF715" w:rsidR="008F7457" w:rsidRPr="00BE0598" w:rsidRDefault="00414E52" w:rsidP="00414E52">
      <w:pPr>
        <w:spacing w:before="56"/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       </w:t>
      </w:r>
      <w:r w:rsidR="00695D5C" w:rsidRPr="00BE0598">
        <w:rPr>
          <w:i/>
          <w:sz w:val="18"/>
          <w:lang w:val="it-IT"/>
        </w:rPr>
        <w:t>(descrivere in modo dettagliato i danni subiti da ciascun elemento).</w:t>
      </w:r>
    </w:p>
    <w:p w14:paraId="33611C19" w14:textId="77777777" w:rsidR="008F7457" w:rsidRPr="00BE0598" w:rsidRDefault="008F7457">
      <w:pPr>
        <w:pStyle w:val="Corpotesto"/>
        <w:spacing w:before="5"/>
        <w:rPr>
          <w:i/>
          <w:sz w:val="25"/>
          <w:lang w:val="it-IT"/>
        </w:rPr>
      </w:pPr>
    </w:p>
    <w:p w14:paraId="2F7FB3FD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92"/>
        </w:tabs>
        <w:spacing w:before="1"/>
        <w:ind w:left="392"/>
        <w:jc w:val="left"/>
        <w:rPr>
          <w:lang w:val="it-IT"/>
        </w:rPr>
      </w:pPr>
      <w:bookmarkStart w:id="12" w:name="5)_VALUTAZIONE_DELLE_OPERE_NECESSARIE_PE"/>
      <w:bookmarkEnd w:id="12"/>
      <w:r w:rsidRPr="00BE0598">
        <w:rPr>
          <w:lang w:val="it-IT"/>
        </w:rPr>
        <w:t>VALUTAZIONE DELLE OPERE NECESSARIE PER IL RIPRISTINO</w:t>
      </w:r>
      <w:r w:rsidRPr="00BE0598">
        <w:rPr>
          <w:spacing w:val="-28"/>
          <w:lang w:val="it-IT"/>
        </w:rPr>
        <w:t xml:space="preserve"> </w:t>
      </w:r>
      <w:r w:rsidRPr="00BE0598">
        <w:rPr>
          <w:lang w:val="it-IT"/>
        </w:rPr>
        <w:t>DELL’IMMOBILE</w:t>
      </w:r>
    </w:p>
    <w:p w14:paraId="5128C0A2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2372EAE2" w14:textId="77777777" w:rsidR="008F7457" w:rsidRPr="00BE0598" w:rsidRDefault="00695D5C">
      <w:pPr>
        <w:spacing w:before="1" w:line="276" w:lineRule="auto"/>
        <w:ind w:left="392" w:right="351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da eseguire, </w:t>
      </w:r>
      <w:r w:rsidRPr="00BE0598">
        <w:rPr>
          <w:sz w:val="20"/>
          <w:lang w:val="it-IT"/>
        </w:rPr>
        <w:t>indicati puntualmente nel computo metrico estimativo allegato alla presente perizia, sono i seguenti:</w:t>
      </w:r>
    </w:p>
    <w:p w14:paraId="0AA9A663" w14:textId="77777777" w:rsidR="008F7457" w:rsidRPr="00BE0598" w:rsidRDefault="00695D5C">
      <w:pPr>
        <w:spacing w:before="57"/>
        <w:ind w:left="3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2960E5FA" w14:textId="77777777" w:rsidR="008F7457" w:rsidRPr="00BE0598" w:rsidRDefault="008F7457">
      <w:pPr>
        <w:pStyle w:val="Corpotesto"/>
        <w:spacing w:before="0"/>
        <w:rPr>
          <w:i/>
          <w:sz w:val="16"/>
          <w:lang w:val="it-IT"/>
        </w:rPr>
      </w:pPr>
    </w:p>
    <w:p w14:paraId="056382A3" w14:textId="7B3A6FD7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 </w:t>
      </w:r>
    </w:p>
    <w:p w14:paraId="55976062" w14:textId="002236A5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FF4CEA9" wp14:editId="3C9A224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274762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DD3EA9" id="Line 5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A907A7" wp14:editId="762786CC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484756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945B9" id="Line 4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977ED6" wp14:editId="249470F8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9688459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EBB54" id="Line 4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B59802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395DE8A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4C2803F" w14:textId="05C168FC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</w:t>
      </w:r>
    </w:p>
    <w:p w14:paraId="54BEC3C2" w14:textId="064584CD" w:rsidR="008F7457" w:rsidRPr="00132293" w:rsidRDefault="00201D19" w:rsidP="00132293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E9CA89" wp14:editId="19DE7545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4766606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D7967B" id="Line 4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0BA7BD" wp14:editId="4B1BC01B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20792628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E48287" id="Lin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2EB974" wp14:editId="7BE59CA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21333013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B46B34" id="Line 4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3568BF4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0E7E9316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8DD5E61" w14:textId="0644F66C" w:rsidR="008F7457" w:rsidRPr="00132293" w:rsidRDefault="00132293" w:rsidP="00132293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695D5C" w:rsidRPr="00132293">
        <w:rPr>
          <w:sz w:val="20"/>
          <w:szCs w:val="20"/>
          <w:lang w:val="it-IT"/>
        </w:rPr>
        <w:t>in riferimento alle finiture interne ed</w:t>
      </w:r>
      <w:r w:rsidR="00695D5C" w:rsidRPr="00132293">
        <w:rPr>
          <w:spacing w:val="-24"/>
          <w:sz w:val="20"/>
          <w:szCs w:val="20"/>
          <w:lang w:val="it-IT"/>
        </w:rPr>
        <w:t xml:space="preserve"> </w:t>
      </w:r>
      <w:r w:rsidR="00695D5C"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4F7A693B" w14:textId="6E199AC1" w:rsidR="008F7457" w:rsidRPr="00132293" w:rsidRDefault="00201D19" w:rsidP="00132293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F8D6F07" wp14:editId="770DF915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50551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C6809C" id="Line 4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E96237" wp14:editId="5FF0E11E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16716936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BA1E4C" id="Line 4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69CFCA" wp14:editId="0825D7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3551196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8B031D" id="Line 4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623ECE7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4B44260B" w14:textId="77777777" w:rsidR="008F7457" w:rsidRDefault="008F7457" w:rsidP="00132293">
      <w:pPr>
        <w:pStyle w:val="Corpotesto"/>
        <w:ind w:left="709" w:hanging="283"/>
        <w:rPr>
          <w:lang w:val="it-IT"/>
        </w:rPr>
      </w:pPr>
    </w:p>
    <w:p w14:paraId="68843031" w14:textId="77777777" w:rsidR="00132293" w:rsidRPr="00132293" w:rsidRDefault="00132293" w:rsidP="00132293">
      <w:pPr>
        <w:pStyle w:val="Corpotesto"/>
        <w:ind w:left="709" w:hanging="283"/>
        <w:rPr>
          <w:lang w:val="it-IT"/>
        </w:rPr>
      </w:pPr>
    </w:p>
    <w:p w14:paraId="107462D1" w14:textId="6F71E22D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esterni:</w:t>
      </w:r>
      <w:r w:rsidR="00132293" w:rsidRPr="00132293">
        <w:rPr>
          <w:sz w:val="20"/>
          <w:szCs w:val="20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</w:t>
      </w:r>
    </w:p>
    <w:p w14:paraId="5BFFB834" w14:textId="1B5E3D24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155634E" wp14:editId="4628840A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1742020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B9266" id="Line 4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3CF88E5" wp14:editId="08952682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8747466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9BC204" id="Line 4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C37FB2" wp14:editId="615018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3317758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5F43A2" id="Line 3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C4A7948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501BA98E" w14:textId="77777777" w:rsidR="008F7457" w:rsidRPr="00132293" w:rsidRDefault="008F7457" w:rsidP="00132293">
      <w:pPr>
        <w:pStyle w:val="Corpotesto"/>
        <w:ind w:hanging="283"/>
        <w:rPr>
          <w:lang w:val="it-IT"/>
        </w:rPr>
      </w:pPr>
    </w:p>
    <w:p w14:paraId="52D104EB" w14:textId="77777777" w:rsidR="00132293" w:rsidRPr="00BE0598" w:rsidRDefault="00132293">
      <w:pPr>
        <w:pStyle w:val="Corpotesto"/>
        <w:rPr>
          <w:sz w:val="16"/>
          <w:lang w:val="it-IT"/>
        </w:rPr>
      </w:pPr>
    </w:p>
    <w:p w14:paraId="504483BA" w14:textId="77777777" w:rsidR="008F7457" w:rsidRPr="00BE0598" w:rsidRDefault="00695D5C">
      <w:pPr>
        <w:pStyle w:val="Corpotesto"/>
        <w:tabs>
          <w:tab w:val="left" w:pos="5838"/>
        </w:tabs>
        <w:spacing w:before="155"/>
        <w:ind w:left="575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F7E59EC" w14:textId="77777777" w:rsidR="008F7457" w:rsidRPr="00BE0598" w:rsidRDefault="008F7457">
      <w:pPr>
        <w:pStyle w:val="Corpotesto"/>
        <w:spacing w:before="3"/>
        <w:rPr>
          <w:sz w:val="28"/>
          <w:lang w:val="it-IT"/>
        </w:rPr>
      </w:pPr>
    </w:p>
    <w:p w14:paraId="5D4CAD64" w14:textId="2524082A" w:rsidR="008F7457" w:rsidRPr="00BE0598" w:rsidRDefault="00695D5C">
      <w:pPr>
        <w:pStyle w:val="Corpotesto"/>
        <w:tabs>
          <w:tab w:val="left" w:pos="8043"/>
          <w:tab w:val="left" w:pos="9967"/>
        </w:tabs>
        <w:spacing w:before="0" w:line="283" w:lineRule="auto"/>
        <w:ind w:left="292" w:right="116"/>
        <w:rPr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5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pacing w:val="1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61A4BC81" w14:textId="2B93E967" w:rsidR="008F7457" w:rsidRPr="00BE0598" w:rsidRDefault="00201D19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06CCF2" wp14:editId="36B7285B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2700" r="12065" b="6350"/>
                <wp:wrapTopAndBottom/>
                <wp:docPr id="12451866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8CF5A1" id="Line 3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DF12E5E" wp14:editId="52A86633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3970" r="12065" b="5080"/>
                <wp:wrapTopAndBottom/>
                <wp:docPr id="5468173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EC014" id="Line 37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88C8671" wp14:editId="3D667419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5715" r="12065" b="13335"/>
                <wp:wrapTopAndBottom/>
                <wp:docPr id="553558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AF3EEA" id="Line 3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07E07F47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A7F752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6BF0389" w14:textId="77777777" w:rsidR="008F7457" w:rsidRPr="00BE0598" w:rsidRDefault="00695D5C">
      <w:pPr>
        <w:pStyle w:val="Corpotesto"/>
        <w:tabs>
          <w:tab w:val="left" w:pos="6156"/>
        </w:tabs>
        <w:spacing w:before="99"/>
        <w:ind w:left="292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8F75D7C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legge)</w:t>
      </w:r>
    </w:p>
    <w:p w14:paraId="04CA392A" w14:textId="77777777" w:rsidR="008F7457" w:rsidRPr="00BE0598" w:rsidRDefault="008F7457">
      <w:pPr>
        <w:pStyle w:val="Corpotesto"/>
        <w:spacing w:before="2"/>
        <w:rPr>
          <w:i/>
          <w:sz w:val="22"/>
          <w:lang w:val="it-IT"/>
        </w:rPr>
      </w:pPr>
    </w:p>
    <w:p w14:paraId="5CFFAEF0" w14:textId="77777777" w:rsidR="008F7457" w:rsidRPr="00BE0598" w:rsidRDefault="00695D5C">
      <w:pPr>
        <w:pStyle w:val="Corpotesto"/>
        <w:spacing w:before="1"/>
        <w:ind w:left="292"/>
        <w:rPr>
          <w:lang w:val="it-IT"/>
        </w:rPr>
      </w:pPr>
      <w:r w:rsidRPr="00BE0598">
        <w:rPr>
          <w:lang w:val="it-IT"/>
        </w:rPr>
        <w:t>Sono previste le seguenti migliorie a carico del committente:</w:t>
      </w:r>
    </w:p>
    <w:p w14:paraId="57E70D3F" w14:textId="5C7853FC" w:rsidR="008F7457" w:rsidRPr="00BE0598" w:rsidRDefault="00201D19">
      <w:pPr>
        <w:pStyle w:val="Corpotesto"/>
        <w:spacing w:before="6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20E8307" wp14:editId="3524B674">
                <wp:simplePos x="0" y="0"/>
                <wp:positionH relativeFrom="page">
                  <wp:posOffset>706120</wp:posOffset>
                </wp:positionH>
                <wp:positionV relativeFrom="paragraph">
                  <wp:posOffset>164465</wp:posOffset>
                </wp:positionV>
                <wp:extent cx="6063615" cy="0"/>
                <wp:effectExtent l="10795" t="6350" r="12065" b="12700"/>
                <wp:wrapTopAndBottom/>
                <wp:docPr id="18570490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97533C" id="Line 3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2.9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Meiot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dlDAe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IMeio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1C585A0" wp14:editId="0FDB2892">
                <wp:simplePos x="0" y="0"/>
                <wp:positionH relativeFrom="page">
                  <wp:posOffset>706120</wp:posOffset>
                </wp:positionH>
                <wp:positionV relativeFrom="paragraph">
                  <wp:posOffset>337185</wp:posOffset>
                </wp:positionV>
                <wp:extent cx="6063615" cy="0"/>
                <wp:effectExtent l="10795" t="7620" r="12065" b="11430"/>
                <wp:wrapTopAndBottom/>
                <wp:docPr id="5870580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045592" id="Lin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55pt" to="533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lh/M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1A41C0C" wp14:editId="359C5D1D">
                <wp:simplePos x="0" y="0"/>
                <wp:positionH relativeFrom="page">
                  <wp:posOffset>706120</wp:posOffset>
                </wp:positionH>
                <wp:positionV relativeFrom="paragraph">
                  <wp:posOffset>509905</wp:posOffset>
                </wp:positionV>
                <wp:extent cx="6063615" cy="0"/>
                <wp:effectExtent l="10795" t="8890" r="12065" b="10160"/>
                <wp:wrapTopAndBottom/>
                <wp:docPr id="12040398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FEBD2C" id="Line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15pt" to="533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McHNYd0AAAAKAQAADwAAAGRycy9kb3ducmV2LnhtbEyPwU7D&#10;MAyG70i8Q2Qkbixpk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McHNY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FD4D8CB" wp14:editId="46405038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6092825" cy="0"/>
                <wp:effectExtent l="10795" t="10160" r="11430" b="8890"/>
                <wp:wrapTopAndBottom/>
                <wp:docPr id="132522575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D014E6" id="Line 32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4.5pt" to="53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55F3FE7B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0C76914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BB0D791" w14:textId="77777777" w:rsidR="008F7457" w:rsidRPr="00BE0598" w:rsidRDefault="008F7457">
      <w:pPr>
        <w:pStyle w:val="Corpotesto"/>
        <w:spacing w:before="8"/>
        <w:rPr>
          <w:sz w:val="17"/>
          <w:lang w:val="it-IT"/>
        </w:rPr>
      </w:pPr>
    </w:p>
    <w:p w14:paraId="0A4AB00B" w14:textId="77777777" w:rsidR="008F7457" w:rsidRPr="00BE0598" w:rsidRDefault="008F7457">
      <w:pPr>
        <w:pStyle w:val="Corpotesto"/>
        <w:spacing w:before="10"/>
        <w:rPr>
          <w:sz w:val="8"/>
          <w:lang w:val="it-IT"/>
        </w:rPr>
      </w:pPr>
    </w:p>
    <w:p w14:paraId="6E504BB8" w14:textId="77777777" w:rsidR="008F7457" w:rsidRPr="00BE0598" w:rsidRDefault="00695D5C">
      <w:pPr>
        <w:pStyle w:val="Corpotesto"/>
        <w:tabs>
          <w:tab w:val="left" w:pos="6156"/>
        </w:tabs>
        <w:spacing w:before="94"/>
        <w:ind w:left="292"/>
        <w:rPr>
          <w:sz w:val="21"/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 tasse</w:t>
      </w:r>
      <w:r w:rsidRPr="00BE0598">
        <w:rPr>
          <w:sz w:val="21"/>
          <w:lang w:val="it-IT"/>
        </w:rPr>
        <w:t>.</w:t>
      </w:r>
    </w:p>
    <w:p w14:paraId="1975B4C0" w14:textId="77777777" w:rsidR="008F7457" w:rsidRPr="00BE0598" w:rsidRDefault="00695D5C">
      <w:pPr>
        <w:spacing w:before="75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migliorie)</w:t>
      </w:r>
    </w:p>
    <w:p w14:paraId="53A3FA99" w14:textId="77777777" w:rsidR="008F7457" w:rsidRPr="00BE0598" w:rsidRDefault="008F7457">
      <w:pPr>
        <w:pStyle w:val="Corpotesto"/>
        <w:spacing w:before="3"/>
        <w:rPr>
          <w:i/>
          <w:sz w:val="26"/>
          <w:lang w:val="it-IT"/>
        </w:rPr>
      </w:pPr>
    </w:p>
    <w:p w14:paraId="54D1990C" w14:textId="77777777" w:rsidR="008F7457" w:rsidRPr="00BE0598" w:rsidRDefault="00695D5C">
      <w:pPr>
        <w:pStyle w:val="Corpotesto"/>
        <w:tabs>
          <w:tab w:val="left" w:pos="1903"/>
          <w:tab w:val="left" w:pos="2761"/>
          <w:tab w:val="left" w:pos="4117"/>
          <w:tab w:val="left" w:pos="5365"/>
          <w:tab w:val="left" w:pos="6857"/>
          <w:tab w:val="left" w:pos="8147"/>
          <w:tab w:val="left" w:pos="8895"/>
        </w:tabs>
        <w:spacing w:before="0" w:line="295" w:lineRule="auto"/>
        <w:ind w:left="292" w:right="156"/>
        <w:rPr>
          <w:lang w:val="it-IT"/>
        </w:rPr>
      </w:pPr>
      <w:r w:rsidRPr="00BE0598">
        <w:rPr>
          <w:lang w:val="it-IT"/>
        </w:rPr>
        <w:t>Con riferimento all'elenco prezzi della Regione Autonoma della Sardegna, tali lavorazioni sono state quantificate</w:t>
      </w:r>
      <w:r w:rsidRPr="00BE0598">
        <w:rPr>
          <w:lang w:val="it-IT"/>
        </w:rPr>
        <w:tab/>
        <w:t>nel</w:t>
      </w:r>
      <w:r w:rsidRPr="00BE0598">
        <w:rPr>
          <w:lang w:val="it-IT"/>
        </w:rPr>
        <w:tab/>
        <w:t>computo</w:t>
      </w:r>
      <w:r w:rsidRPr="00BE0598">
        <w:rPr>
          <w:lang w:val="it-IT"/>
        </w:rPr>
        <w:tab/>
        <w:t>metrico</w:t>
      </w:r>
      <w:r w:rsidRPr="00BE0598">
        <w:rPr>
          <w:lang w:val="it-IT"/>
        </w:rPr>
        <w:tab/>
        <w:t>estimativo</w:t>
      </w:r>
      <w:r w:rsidRPr="00BE0598">
        <w:rPr>
          <w:lang w:val="it-IT"/>
        </w:rPr>
        <w:tab/>
        <w:t>allegato</w:t>
      </w:r>
      <w:r w:rsidRPr="00BE0598">
        <w:rPr>
          <w:lang w:val="it-IT"/>
        </w:rPr>
        <w:tab/>
        <w:t>in</w:t>
      </w:r>
      <w:r w:rsidRPr="00BE0598">
        <w:rPr>
          <w:lang w:val="it-IT"/>
        </w:rPr>
        <w:tab/>
        <w:t>complessivi</w:t>
      </w:r>
    </w:p>
    <w:p w14:paraId="07E9368E" w14:textId="77777777" w:rsidR="008F7457" w:rsidRPr="00BE0598" w:rsidRDefault="00695D5C">
      <w:pPr>
        <w:pStyle w:val="Corpotesto"/>
        <w:tabs>
          <w:tab w:val="left" w:pos="4999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 VA e di altre imposte e</w:t>
      </w:r>
      <w:r w:rsidRPr="00BE0598">
        <w:rPr>
          <w:spacing w:val="8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8DEAD38" w14:textId="77777777" w:rsidR="008F7457" w:rsidRPr="00BE0598" w:rsidRDefault="00695D5C">
      <w:pPr>
        <w:pStyle w:val="Titolo3"/>
        <w:spacing w:before="156"/>
        <w:rPr>
          <w:lang w:val="it-IT"/>
        </w:rPr>
      </w:pPr>
      <w:r w:rsidRPr="00BE0598">
        <w:rPr>
          <w:lang w:val="it-IT"/>
        </w:rPr>
        <w:t>Per   le   voci   non   presenti   nel   prezzario   regionale   è   stato   preso   a   riferimento   il   prezzario</w:t>
      </w:r>
    </w:p>
    <w:p w14:paraId="31A809B2" w14:textId="2F459137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38DB4D2" wp14:editId="0B254144">
                <wp:simplePos x="0" y="0"/>
                <wp:positionH relativeFrom="page">
                  <wp:posOffset>706120</wp:posOffset>
                </wp:positionH>
                <wp:positionV relativeFrom="paragraph">
                  <wp:posOffset>173990</wp:posOffset>
                </wp:positionV>
                <wp:extent cx="6075045" cy="0"/>
                <wp:effectExtent l="10795" t="12065" r="10160" b="6985"/>
                <wp:wrapTopAndBottom/>
                <wp:docPr id="9911338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488B88" id="Line 3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7pt" to="53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</w:p>
    <w:p w14:paraId="1688CF07" w14:textId="77777777" w:rsidR="008F7457" w:rsidRPr="00BE0598" w:rsidRDefault="00695D5C">
      <w:pPr>
        <w:spacing w:before="42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della locale Camera di Commercio)</w:t>
      </w:r>
    </w:p>
    <w:p w14:paraId="197AFF76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1EA70306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già eseguiti e fatturati </w:t>
      </w:r>
      <w:r w:rsidRPr="00BE0598">
        <w:rPr>
          <w:sz w:val="20"/>
          <w:lang w:val="it-IT"/>
        </w:rPr>
        <w:t>sono i seguenti:</w:t>
      </w:r>
    </w:p>
    <w:p w14:paraId="082BB6A7" w14:textId="77777777" w:rsidR="008F7457" w:rsidRPr="00BE0598" w:rsidRDefault="00695D5C">
      <w:pPr>
        <w:spacing w:before="55"/>
        <w:ind w:left="292"/>
        <w:rPr>
          <w:i/>
          <w:sz w:val="20"/>
          <w:lang w:val="it-IT"/>
        </w:rPr>
      </w:pPr>
      <w:r w:rsidRPr="00BE0598">
        <w:rPr>
          <w:i/>
          <w:sz w:val="18"/>
          <w:lang w:val="it-IT"/>
        </w:rPr>
        <w:t>(compilare i campi relativi alle sole lavorazioni già eseguite e fatturate, fornendone una descrizione dettagliata</w:t>
      </w:r>
      <w:r w:rsidRPr="00BE0598">
        <w:rPr>
          <w:i/>
          <w:sz w:val="20"/>
          <w:lang w:val="it-IT"/>
        </w:rPr>
        <w:t>)</w:t>
      </w:r>
    </w:p>
    <w:p w14:paraId="100AE45C" w14:textId="77777777" w:rsidR="008F7457" w:rsidRPr="00BE0598" w:rsidRDefault="008F7457">
      <w:pPr>
        <w:pStyle w:val="Corpotesto"/>
        <w:spacing w:before="1"/>
        <w:rPr>
          <w:i/>
          <w:sz w:val="19"/>
          <w:lang w:val="it-IT"/>
        </w:rPr>
      </w:pPr>
    </w:p>
    <w:p w14:paraId="62993EB3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</w:p>
    <w:p w14:paraId="2C074227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91FDC78" wp14:editId="3659D85D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524334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439936" id="Line 50" o:spid="_x0000_s1026" style="position:absolute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2FCE296C" wp14:editId="1317F292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239226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49FEF1" id="Line 49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8C198D1" wp14:editId="5610523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158461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D14BA0" id="Line 48" o:spid="_x0000_s1026" style="position:absolute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D81A5F0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1C7C4D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47D8934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</w:p>
    <w:p w14:paraId="5A97C737" w14:textId="77777777" w:rsidR="000871F2" w:rsidRPr="00132293" w:rsidRDefault="000871F2" w:rsidP="000871F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4B2F8623" wp14:editId="7939CB59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285202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EACE0D" id="Line 47" o:spid="_x0000_s1026" style="position:absolute;z-index: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93AFEFB" wp14:editId="2754C185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3007039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3CB4BF" id="Line 46" o:spid="_x0000_s1026" style="position:absolute;z-index: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7990D917" wp14:editId="44E53606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6024176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362B55" id="Line 45" o:spid="_x0000_s1026" style="position:absolute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BC2657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3BBA7F6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7CB7A7E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in riferimento alle 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2CB230CD" w14:textId="77777777" w:rsidR="000871F2" w:rsidRPr="00132293" w:rsidRDefault="000871F2" w:rsidP="000871F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285668F6" wp14:editId="1605649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812254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A03BEA" id="Line 44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7F173D6" wp14:editId="34F5B74D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3076306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EEA809" id="Line 43" o:spid="_x0000_s1026" style="position:absolute;z-index: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185E7A7" wp14:editId="1914D3F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9029735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2063A" id="Line 42" o:spid="_x0000_s1026" style="position:absolute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B06EC2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39DAF03" w14:textId="77777777" w:rsidR="000871F2" w:rsidRDefault="000871F2" w:rsidP="000871F2">
      <w:pPr>
        <w:pStyle w:val="Corpotesto"/>
        <w:ind w:left="709" w:hanging="283"/>
        <w:rPr>
          <w:lang w:val="it-IT"/>
        </w:rPr>
      </w:pPr>
    </w:p>
    <w:p w14:paraId="334FFE0D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1ED20B25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</w:p>
    <w:p w14:paraId="7B025CC9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4F14DD49" wp14:editId="6E7A0D96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5066640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2BD975" id="Line 41" o:spid="_x0000_s1026" style="position:absolute;z-index: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5B682C0D" wp14:editId="466ED29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9193337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8FCC1B" id="Line 40" o:spid="_x0000_s1026" style="position:absolute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24923CA8" wp14:editId="192DC34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306317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AB1DC7" id="Line 39" o:spid="_x0000_s1026" style="position:absolute;z-index: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4AE7CC3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54F5147D" w14:textId="77777777" w:rsidR="000871F2" w:rsidRPr="00132293" w:rsidRDefault="000871F2" w:rsidP="000871F2">
      <w:pPr>
        <w:pStyle w:val="Corpotesto"/>
        <w:ind w:hanging="283"/>
        <w:rPr>
          <w:lang w:val="it-IT"/>
        </w:rPr>
      </w:pPr>
    </w:p>
    <w:p w14:paraId="5222F361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21DFB0D3" w14:textId="77777777" w:rsidR="008F7457" w:rsidRPr="00BE0598" w:rsidRDefault="00695D5C">
      <w:pPr>
        <w:pStyle w:val="Corpotesto"/>
        <w:tabs>
          <w:tab w:val="left" w:pos="6213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D8F474D" w14:textId="77777777" w:rsidR="008F7457" w:rsidRPr="00BE0598" w:rsidRDefault="008F7457">
      <w:pPr>
        <w:pStyle w:val="Corpotesto"/>
        <w:spacing w:before="1"/>
        <w:rPr>
          <w:sz w:val="24"/>
          <w:lang w:val="it-IT"/>
        </w:rPr>
      </w:pPr>
    </w:p>
    <w:p w14:paraId="1CAF14BD" w14:textId="77777777" w:rsidR="008F7457" w:rsidRPr="00BE0598" w:rsidRDefault="00695D5C">
      <w:pPr>
        <w:pStyle w:val="Corpotesto"/>
        <w:tabs>
          <w:tab w:val="left" w:pos="8057"/>
          <w:tab w:val="left" w:pos="9878"/>
        </w:tabs>
        <w:spacing w:before="0" w:line="273" w:lineRule="auto"/>
        <w:ind w:left="292" w:right="163"/>
        <w:rPr>
          <w:sz w:val="21"/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z w:val="21"/>
          <w:lang w:val="it-IT"/>
        </w:rPr>
        <w:t>:</w:t>
      </w:r>
      <w:r w:rsidRPr="00BE0598">
        <w:rPr>
          <w:spacing w:val="-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  <w:r w:rsidRPr="00BE0598">
        <w:rPr>
          <w:sz w:val="21"/>
          <w:u w:val="single"/>
          <w:lang w:val="it-IT"/>
        </w:rPr>
        <w:tab/>
      </w:r>
    </w:p>
    <w:p w14:paraId="03BB603E" w14:textId="4B6F4CFF" w:rsidR="008F7457" w:rsidRPr="00BE0598" w:rsidRDefault="00201D19">
      <w:pPr>
        <w:pStyle w:val="Corpotesto"/>
        <w:spacing w:before="9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27E4D99" wp14:editId="158932D2">
                <wp:simplePos x="0" y="0"/>
                <wp:positionH relativeFrom="page">
                  <wp:posOffset>706120</wp:posOffset>
                </wp:positionH>
                <wp:positionV relativeFrom="paragraph">
                  <wp:posOffset>144780</wp:posOffset>
                </wp:positionV>
                <wp:extent cx="6063615" cy="0"/>
                <wp:effectExtent l="10795" t="9525" r="12065" b="9525"/>
                <wp:wrapTopAndBottom/>
                <wp:docPr id="14833209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371CB" id="Line 1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4pt" to="53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DYC6wC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62739DCD" wp14:editId="4CA7433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063615" cy="0"/>
                <wp:effectExtent l="10795" t="10795" r="12065" b="8255"/>
                <wp:wrapTopAndBottom/>
                <wp:docPr id="129026900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2F7AF3" id="Line 1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5pt" to="53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giyG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879BCA9" wp14:editId="007CFC7B">
                <wp:simplePos x="0" y="0"/>
                <wp:positionH relativeFrom="page">
                  <wp:posOffset>706120</wp:posOffset>
                </wp:positionH>
                <wp:positionV relativeFrom="paragraph">
                  <wp:posOffset>490220</wp:posOffset>
                </wp:positionV>
                <wp:extent cx="6063615" cy="0"/>
                <wp:effectExtent l="10795" t="12065" r="12065" b="6985"/>
                <wp:wrapTopAndBottom/>
                <wp:docPr id="1515748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3540DF" id="Line 1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6pt" to="53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y4cO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667EC3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BDE9F1A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68A721A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48481820" w14:textId="77777777" w:rsidR="008F7457" w:rsidRPr="00BE0598" w:rsidRDefault="00695D5C">
      <w:pPr>
        <w:pStyle w:val="Corpotesto"/>
        <w:tabs>
          <w:tab w:val="left" w:pos="6051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0D264CF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 eseguiti)</w:t>
      </w:r>
    </w:p>
    <w:p w14:paraId="7272233A" w14:textId="77777777" w:rsidR="008F7457" w:rsidRPr="00BE0598" w:rsidRDefault="008F7457">
      <w:pPr>
        <w:pStyle w:val="Corpotesto"/>
        <w:spacing w:before="6"/>
        <w:rPr>
          <w:i/>
          <w:sz w:val="25"/>
          <w:lang w:val="it-IT"/>
        </w:rPr>
      </w:pPr>
    </w:p>
    <w:p w14:paraId="1FBE5398" w14:textId="0CF39000" w:rsidR="008F7457" w:rsidRPr="00BE0598" w:rsidRDefault="00695D5C">
      <w:pPr>
        <w:pStyle w:val="Corpotesto"/>
        <w:tabs>
          <w:tab w:val="left" w:pos="9876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Sono state eseguite le seguenti migliorie a carico del</w:t>
      </w:r>
      <w:r w:rsidRPr="00BE0598">
        <w:rPr>
          <w:spacing w:val="-35"/>
          <w:lang w:val="it-IT"/>
        </w:rPr>
        <w:t xml:space="preserve"> </w:t>
      </w:r>
      <w:r w:rsidRPr="00BE0598">
        <w:rPr>
          <w:lang w:val="it-IT"/>
        </w:rPr>
        <w:t>committente</w:t>
      </w:r>
      <w:r w:rsidRPr="00BE0598">
        <w:rPr>
          <w:u w:val="single"/>
          <w:lang w:val="it-IT"/>
        </w:rPr>
        <w:tab/>
      </w:r>
    </w:p>
    <w:p w14:paraId="6399BADE" w14:textId="4F604298" w:rsidR="008F7457" w:rsidRPr="00BE0598" w:rsidRDefault="00201D19">
      <w:pPr>
        <w:pStyle w:val="Corpotesto"/>
        <w:spacing w:before="10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147442F" wp14:editId="7501567F">
                <wp:simplePos x="0" y="0"/>
                <wp:positionH relativeFrom="page">
                  <wp:posOffset>706120</wp:posOffset>
                </wp:positionH>
                <wp:positionV relativeFrom="paragraph">
                  <wp:posOffset>167005</wp:posOffset>
                </wp:positionV>
                <wp:extent cx="6063615" cy="0"/>
                <wp:effectExtent l="10795" t="5715" r="12065" b="13335"/>
                <wp:wrapTopAndBottom/>
                <wp:docPr id="1746345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D9275E" id="Line 1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5pt" to="53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+BTBO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60FA008" wp14:editId="24634E5B">
                <wp:simplePos x="0" y="0"/>
                <wp:positionH relativeFrom="page">
                  <wp:posOffset>706120</wp:posOffset>
                </wp:positionH>
                <wp:positionV relativeFrom="paragraph">
                  <wp:posOffset>339725</wp:posOffset>
                </wp:positionV>
                <wp:extent cx="6063615" cy="0"/>
                <wp:effectExtent l="10795" t="6985" r="12065" b="12065"/>
                <wp:wrapTopAndBottom/>
                <wp:docPr id="17296954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D2170" id="Line 1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75pt" to="533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2wNEt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007B2E66" wp14:editId="56A2B14A">
                <wp:simplePos x="0" y="0"/>
                <wp:positionH relativeFrom="page">
                  <wp:posOffset>706120</wp:posOffset>
                </wp:positionH>
                <wp:positionV relativeFrom="paragraph">
                  <wp:posOffset>512445</wp:posOffset>
                </wp:positionV>
                <wp:extent cx="6063615" cy="0"/>
                <wp:effectExtent l="10795" t="8255" r="12065" b="10795"/>
                <wp:wrapTopAndBottom/>
                <wp:docPr id="2031450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5C91C0" id="Line 1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35pt" to="533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mvb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10AFAA37" wp14:editId="46FC801A">
                <wp:simplePos x="0" y="0"/>
                <wp:positionH relativeFrom="page">
                  <wp:posOffset>706120</wp:posOffset>
                </wp:positionH>
                <wp:positionV relativeFrom="paragraph">
                  <wp:posOffset>685165</wp:posOffset>
                </wp:positionV>
                <wp:extent cx="6063615" cy="0"/>
                <wp:effectExtent l="10795" t="9525" r="12065" b="9525"/>
                <wp:wrapTopAndBottom/>
                <wp:docPr id="13210814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7199E" id="Line 1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95pt" to="533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tQDtO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1BA2CFE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500DE6E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05FB83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32A9B00" w14:textId="77777777" w:rsidR="008F7457" w:rsidRPr="00BE0598" w:rsidRDefault="00695D5C">
      <w:pPr>
        <w:pStyle w:val="Corpotesto"/>
        <w:tabs>
          <w:tab w:val="left" w:pos="4974"/>
        </w:tabs>
        <w:spacing w:before="155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04892F5D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 eseguite)</w:t>
      </w:r>
    </w:p>
    <w:p w14:paraId="1DEAA687" w14:textId="77777777" w:rsidR="008F7457" w:rsidRPr="00BE0598" w:rsidRDefault="008F7457">
      <w:pPr>
        <w:pStyle w:val="Corpotesto"/>
        <w:spacing w:before="0"/>
        <w:rPr>
          <w:i/>
          <w:sz w:val="25"/>
          <w:lang w:val="it-IT"/>
        </w:rPr>
      </w:pPr>
    </w:p>
    <w:p w14:paraId="4E03552B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Per gli interventi di ripristino già eseguiti e fatturati </w:t>
      </w:r>
      <w:r w:rsidRPr="00BE0598">
        <w:rPr>
          <w:sz w:val="20"/>
          <w:lang w:val="it-IT"/>
        </w:rPr>
        <w:t>è stata prodotta una analisi dei prezzi e pertanto:</w:t>
      </w:r>
    </w:p>
    <w:p w14:paraId="70E74170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69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72C65853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21" w:line="271" w:lineRule="auto"/>
        <w:ind w:right="693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rideterminano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diminuzione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unitari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quindi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complessivo</w:t>
      </w:r>
      <w:r w:rsidRPr="00BE0598">
        <w:rPr>
          <w:spacing w:val="4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incongruità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 una  o più</w:t>
      </w:r>
      <w:r w:rsidRPr="00BE0598">
        <w:rPr>
          <w:b/>
          <w:i/>
          <w:spacing w:val="-10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E37650F" w14:textId="77777777" w:rsidR="008F7457" w:rsidRPr="00BE0598" w:rsidRDefault="00695D5C">
      <w:pPr>
        <w:pStyle w:val="Corpotesto"/>
        <w:tabs>
          <w:tab w:val="left" w:pos="8640"/>
        </w:tabs>
        <w:spacing w:before="157" w:line="276" w:lineRule="auto"/>
        <w:ind w:left="292" w:right="140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>la congruità della spesa sostenuta per l'importo complessivo</w:t>
      </w:r>
      <w:r w:rsidRPr="00BE0598">
        <w:rPr>
          <w:spacing w:val="49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>IVA e di altre imposte e tasse.</w:t>
      </w:r>
    </w:p>
    <w:p w14:paraId="6E2CC27E" w14:textId="77777777" w:rsidR="008F7457" w:rsidRPr="00BE0598" w:rsidRDefault="00695D5C">
      <w:pPr>
        <w:spacing w:before="141"/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Le  prestazioni tecniche  </w:t>
      </w:r>
      <w:r w:rsidRPr="00BE0598">
        <w:rPr>
          <w:sz w:val="20"/>
          <w:lang w:val="it-IT"/>
        </w:rPr>
        <w:t>da  eseguire/già   eseguite,   ed  obbligatorie   ai   sensi   di  legge,   consistono in</w:t>
      </w:r>
    </w:p>
    <w:p w14:paraId="462E5801" w14:textId="5A3193B7" w:rsidR="008F7457" w:rsidRPr="00BE0598" w:rsidRDefault="00201D19">
      <w:pPr>
        <w:pStyle w:val="Corpotesto"/>
        <w:spacing w:before="9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3E21CB6F" wp14:editId="3D96B885">
                <wp:simplePos x="0" y="0"/>
                <wp:positionH relativeFrom="page">
                  <wp:posOffset>706120</wp:posOffset>
                </wp:positionH>
                <wp:positionV relativeFrom="paragraph">
                  <wp:posOffset>166370</wp:posOffset>
                </wp:positionV>
                <wp:extent cx="6063615" cy="0"/>
                <wp:effectExtent l="10795" t="12065" r="12065" b="6985"/>
                <wp:wrapTopAndBottom/>
                <wp:docPr id="4000939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6DB13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pt" to="53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v4PTbN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S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/g9Ns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186434B" wp14:editId="652399BD">
                <wp:simplePos x="0" y="0"/>
                <wp:positionH relativeFrom="page">
                  <wp:posOffset>706120</wp:posOffset>
                </wp:positionH>
                <wp:positionV relativeFrom="paragraph">
                  <wp:posOffset>344170</wp:posOffset>
                </wp:positionV>
                <wp:extent cx="6063615" cy="0"/>
                <wp:effectExtent l="10795" t="8890" r="12065" b="10160"/>
                <wp:wrapTopAndBottom/>
                <wp:docPr id="5691714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B3BFC4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1pt" to="533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8LpUP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06D06DDD" wp14:editId="20430E19">
                <wp:simplePos x="0" y="0"/>
                <wp:positionH relativeFrom="page">
                  <wp:posOffset>706120</wp:posOffset>
                </wp:positionH>
                <wp:positionV relativeFrom="paragraph">
                  <wp:posOffset>516890</wp:posOffset>
                </wp:positionV>
                <wp:extent cx="6063615" cy="0"/>
                <wp:effectExtent l="10795" t="10160" r="12065" b="8890"/>
                <wp:wrapTopAndBottom/>
                <wp:docPr id="655104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14E64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7pt" to="533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AeUu9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AF2FE7E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571A29B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21BE90AB" w14:textId="77777777" w:rsidR="008F7457" w:rsidRPr="00BE0598" w:rsidRDefault="00695D5C">
      <w:pPr>
        <w:pStyle w:val="Corpotesto"/>
        <w:spacing w:before="83"/>
        <w:ind w:left="292"/>
        <w:rPr>
          <w:lang w:val="it-IT"/>
        </w:rPr>
      </w:pPr>
      <w:r w:rsidRPr="00BE0598">
        <w:rPr>
          <w:lang w:val="it-IT"/>
        </w:rPr>
        <w:t>ed ammontano complessivamente, al netto di IVA e di altre imposte e tasse.</w:t>
      </w:r>
    </w:p>
    <w:p w14:paraId="26C0C564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(specificare: progettazione, direzione lavori, etc.)</w:t>
      </w:r>
    </w:p>
    <w:p w14:paraId="4C615BED" w14:textId="77777777" w:rsidR="008F7457" w:rsidRDefault="00695D5C">
      <w:pPr>
        <w:spacing w:before="64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</w:t>
      </w:r>
      <w:r w:rsidRPr="00BE0598">
        <w:rPr>
          <w:b/>
          <w:sz w:val="18"/>
          <w:lang w:val="it-IT"/>
        </w:rPr>
        <w:t>N.B.</w:t>
      </w:r>
      <w:r w:rsidRPr="00BE0598">
        <w:rPr>
          <w:i/>
          <w:sz w:val="18"/>
          <w:lang w:val="it-IT"/>
        </w:rPr>
        <w:t>: sono ammissibili a contributo solo le prestazioni tecniche necessarie ai sensi di legge)</w:t>
      </w:r>
    </w:p>
    <w:p w14:paraId="5852A72D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52230C66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76494107" w14:textId="77777777" w:rsidR="00F55229" w:rsidRPr="00BE0598" w:rsidRDefault="00F55229">
      <w:pPr>
        <w:spacing w:before="64"/>
        <w:ind w:left="292"/>
        <w:rPr>
          <w:i/>
          <w:sz w:val="18"/>
          <w:lang w:val="it-IT"/>
        </w:rPr>
      </w:pPr>
    </w:p>
    <w:p w14:paraId="6A4C4109" w14:textId="49474DF6" w:rsidR="008F7457" w:rsidRPr="00BE0598" w:rsidRDefault="00695D5C">
      <w:pPr>
        <w:pStyle w:val="Titolo1"/>
        <w:numPr>
          <w:ilvl w:val="0"/>
          <w:numId w:val="13"/>
        </w:numPr>
        <w:tabs>
          <w:tab w:val="left" w:pos="583"/>
          <w:tab w:val="left" w:pos="584"/>
        </w:tabs>
        <w:spacing w:before="80"/>
        <w:ind w:right="2142" w:firstLine="0"/>
        <w:jc w:val="left"/>
        <w:rPr>
          <w:lang w:val="it-IT"/>
        </w:rPr>
      </w:pPr>
      <w:bookmarkStart w:id="13" w:name="6)_VALUTAZIONE_DEGLI_INTERVENTI_NECESSAR"/>
      <w:bookmarkEnd w:id="13"/>
      <w:r w:rsidRPr="00BE0598">
        <w:rPr>
          <w:lang w:val="it-IT"/>
        </w:rPr>
        <w:t>VALUTAZIONE DEGLI INTERVENTI NECESSARI PER IL RIPRISTINO</w:t>
      </w:r>
      <w:r w:rsidRPr="00BE0598">
        <w:rPr>
          <w:spacing w:val="-23"/>
          <w:lang w:val="it-IT"/>
        </w:rPr>
        <w:t xml:space="preserve"> </w:t>
      </w:r>
      <w:r w:rsidRPr="00BE0598">
        <w:rPr>
          <w:lang w:val="it-IT"/>
        </w:rPr>
        <w:t>DI MACCHINARI</w:t>
      </w:r>
      <w:r w:rsidR="00C126FA">
        <w:rPr>
          <w:lang w:val="it-IT"/>
        </w:rPr>
        <w:t xml:space="preserve">, </w:t>
      </w:r>
      <w:r w:rsidRPr="00BE0598">
        <w:rPr>
          <w:lang w:val="it-IT"/>
        </w:rPr>
        <w:t>ATTREZZATURE</w:t>
      </w:r>
      <w:r w:rsidRPr="00BE0598">
        <w:rPr>
          <w:spacing w:val="-16"/>
          <w:lang w:val="it-IT"/>
        </w:rPr>
        <w:t xml:space="preserve"> </w:t>
      </w:r>
      <w:r w:rsidR="00C126FA">
        <w:rPr>
          <w:spacing w:val="-16"/>
          <w:lang w:val="it-IT"/>
        </w:rPr>
        <w:t xml:space="preserve">E BENI MOBILI REGISTRATI </w:t>
      </w:r>
      <w:r w:rsidRPr="00BE0598">
        <w:rPr>
          <w:lang w:val="it-IT"/>
        </w:rPr>
        <w:t>DANNEGGIATI</w:t>
      </w:r>
    </w:p>
    <w:p w14:paraId="0A67D907" w14:textId="77777777" w:rsidR="008F7457" w:rsidRPr="00BE0598" w:rsidRDefault="008F7457">
      <w:pPr>
        <w:pStyle w:val="Corpotesto"/>
        <w:spacing w:before="2"/>
        <w:rPr>
          <w:b/>
          <w:sz w:val="21"/>
          <w:lang w:val="it-IT"/>
        </w:rPr>
      </w:pPr>
    </w:p>
    <w:p w14:paraId="4CFDA474" w14:textId="77777777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 xml:space="preserve">Sono stati danneggiati i seguenti macchinari e attrezzature, il cui </w:t>
      </w:r>
      <w:r w:rsidRPr="00BE0598">
        <w:rPr>
          <w:b/>
          <w:sz w:val="20"/>
          <w:lang w:val="it-IT"/>
        </w:rPr>
        <w:t>ripristino è ancora da eseguire</w:t>
      </w:r>
      <w:r w:rsidRPr="00BE0598">
        <w:rPr>
          <w:i/>
          <w:sz w:val="20"/>
          <w:lang w:val="it-IT"/>
        </w:rPr>
        <w:t>:</w:t>
      </w:r>
    </w:p>
    <w:p w14:paraId="399AD7D9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172"/>
        <w:gridCol w:w="3064"/>
      </w:tblGrid>
      <w:tr w:rsidR="008F7457" w:rsidRPr="00C431AF" w14:paraId="2E3E6D5D" w14:textId="77777777">
        <w:trPr>
          <w:trHeight w:hRule="exact" w:val="566"/>
        </w:trPr>
        <w:tc>
          <w:tcPr>
            <w:tcW w:w="3408" w:type="dxa"/>
          </w:tcPr>
          <w:p w14:paraId="6409FEA6" w14:textId="417C5272" w:rsidR="008F7457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577448" w14:textId="0A1B8E57" w:rsidR="00C126FA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172" w:type="dxa"/>
          </w:tcPr>
          <w:p w14:paraId="2A149678" w14:textId="77777777" w:rsidR="008F7457" w:rsidRPr="00C126FA" w:rsidRDefault="00695D5C">
            <w:pPr>
              <w:pStyle w:val="TableParagraph"/>
              <w:spacing w:line="222" w:lineRule="exact"/>
              <w:ind w:left="139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064" w:type="dxa"/>
          </w:tcPr>
          <w:p w14:paraId="72DD48CA" w14:textId="091931E6" w:rsidR="008F7457" w:rsidRPr="00C126FA" w:rsidRDefault="00695D5C">
            <w:pPr>
              <w:pStyle w:val="TableParagraph"/>
              <w:ind w:left="57" w:right="153" w:firstLine="38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</w:t>
            </w:r>
            <w:r w:rsidR="00C126FA" w:rsidRPr="00C126FA">
              <w:rPr>
                <w:i/>
                <w:sz w:val="18"/>
                <w:szCs w:val="20"/>
                <w:lang w:val="it-IT"/>
              </w:rPr>
              <w:t xml:space="preserve"> </w:t>
            </w:r>
            <w:r w:rsidRPr="00C126FA">
              <w:rPr>
                <w:i/>
                <w:sz w:val="18"/>
                <w:szCs w:val="20"/>
                <w:lang w:val="it-IT"/>
              </w:rPr>
              <w:t>imposte e tasse)</w:t>
            </w:r>
          </w:p>
        </w:tc>
      </w:tr>
      <w:tr w:rsidR="008F7457" w:rsidRPr="00BE0598" w14:paraId="79409A0C" w14:textId="77777777">
        <w:trPr>
          <w:trHeight w:hRule="exact" w:val="240"/>
        </w:trPr>
        <w:tc>
          <w:tcPr>
            <w:tcW w:w="3408" w:type="dxa"/>
          </w:tcPr>
          <w:p w14:paraId="2BF6458E" w14:textId="77777777" w:rsidR="008F7457" w:rsidRPr="00BE0598" w:rsidRDefault="00695D5C" w:rsidP="00C126FA">
            <w:pPr>
              <w:pStyle w:val="TableParagraph"/>
              <w:spacing w:line="210" w:lineRule="exact"/>
              <w:jc w:val="both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172" w:type="dxa"/>
          </w:tcPr>
          <w:p w14:paraId="21D717F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3BF9EE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819F869" w14:textId="77777777">
        <w:trPr>
          <w:trHeight w:hRule="exact" w:val="240"/>
        </w:trPr>
        <w:tc>
          <w:tcPr>
            <w:tcW w:w="3408" w:type="dxa"/>
          </w:tcPr>
          <w:p w14:paraId="3E62C827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172" w:type="dxa"/>
          </w:tcPr>
          <w:p w14:paraId="6EA55B81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8B44DD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052444" w14:textId="77777777">
        <w:trPr>
          <w:trHeight w:hRule="exact" w:val="240"/>
        </w:trPr>
        <w:tc>
          <w:tcPr>
            <w:tcW w:w="3408" w:type="dxa"/>
          </w:tcPr>
          <w:p w14:paraId="375B9170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172" w:type="dxa"/>
          </w:tcPr>
          <w:p w14:paraId="4EE73F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87B9B6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2D1DB60" w14:textId="77777777">
        <w:trPr>
          <w:trHeight w:hRule="exact" w:val="240"/>
        </w:trPr>
        <w:tc>
          <w:tcPr>
            <w:tcW w:w="3408" w:type="dxa"/>
          </w:tcPr>
          <w:p w14:paraId="354D35D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172" w:type="dxa"/>
          </w:tcPr>
          <w:p w14:paraId="6E1783F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72DCB0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E3BA6E5" w14:textId="77777777">
        <w:trPr>
          <w:trHeight w:hRule="exact" w:val="240"/>
        </w:trPr>
        <w:tc>
          <w:tcPr>
            <w:tcW w:w="3408" w:type="dxa"/>
          </w:tcPr>
          <w:p w14:paraId="57D9CEE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172" w:type="dxa"/>
          </w:tcPr>
          <w:p w14:paraId="59E4979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319863DB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17E6CF8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3A272E66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6" w:lineRule="auto"/>
        <w:ind w:right="351"/>
        <w:rPr>
          <w:sz w:val="21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</w:t>
      </w:r>
      <w:r w:rsidRPr="00BE0598">
        <w:rPr>
          <w:sz w:val="21"/>
          <w:lang w:val="it-IT"/>
        </w:rPr>
        <w:t>.</w:t>
      </w:r>
    </w:p>
    <w:p w14:paraId="0C2BE3C3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0ACD681D" w14:textId="77777777" w:rsidR="008F7457" w:rsidRPr="00BE0598" w:rsidRDefault="00695D5C">
      <w:pPr>
        <w:pStyle w:val="Corpotesto"/>
        <w:spacing w:before="1"/>
        <w:ind w:left="112"/>
        <w:rPr>
          <w:lang w:val="it-IT"/>
        </w:rPr>
      </w:pPr>
      <w:r w:rsidRPr="00BE0598">
        <w:rPr>
          <w:lang w:val="it-IT"/>
        </w:rPr>
        <w:t>Per il  ripristino  sopraindicato  è  stato  preso  a  riferimento  il    prezzario</w:t>
      </w:r>
    </w:p>
    <w:p w14:paraId="051FE3D3" w14:textId="62EA2563" w:rsidR="008F7457" w:rsidRPr="00BE0598" w:rsidRDefault="00201D19">
      <w:pPr>
        <w:pStyle w:val="Corpotesto"/>
        <w:spacing w:before="3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0513740E" wp14:editId="3C4FF801">
                <wp:simplePos x="0" y="0"/>
                <wp:positionH relativeFrom="page">
                  <wp:posOffset>706120</wp:posOffset>
                </wp:positionH>
                <wp:positionV relativeFrom="paragraph">
                  <wp:posOffset>140335</wp:posOffset>
                </wp:positionV>
                <wp:extent cx="6063615" cy="0"/>
                <wp:effectExtent l="10795" t="8890" r="12065" b="10160"/>
                <wp:wrapTopAndBottom/>
                <wp:docPr id="20765073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BDAC24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05pt" to="533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kLLmA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3373CD7A" w14:textId="77777777" w:rsidR="008F7457" w:rsidRPr="00BE0598" w:rsidRDefault="00695D5C">
      <w:pPr>
        <w:spacing w:before="30"/>
        <w:ind w:left="112"/>
        <w:rPr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  <w:r w:rsidRPr="00BE0598">
        <w:rPr>
          <w:sz w:val="18"/>
          <w:lang w:val="it-IT"/>
        </w:rPr>
        <w:t>.</w:t>
      </w:r>
    </w:p>
    <w:p w14:paraId="7C9E8128" w14:textId="77777777" w:rsidR="008F7457" w:rsidRPr="00BE0598" w:rsidRDefault="008F7457">
      <w:pPr>
        <w:pStyle w:val="Corpotesto"/>
        <w:spacing w:before="6"/>
        <w:rPr>
          <w:sz w:val="21"/>
          <w:lang w:val="it-IT"/>
        </w:rPr>
      </w:pPr>
    </w:p>
    <w:p w14:paraId="67CDD271" w14:textId="13EE9591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>Sono stati danneggiati i seguenti macchinari</w:t>
      </w:r>
      <w:r w:rsidR="00E9225C">
        <w:rPr>
          <w:sz w:val="20"/>
          <w:lang w:val="it-IT"/>
        </w:rPr>
        <w:t xml:space="preserve">, </w:t>
      </w:r>
      <w:r w:rsidRPr="00BE0598">
        <w:rPr>
          <w:sz w:val="20"/>
          <w:lang w:val="it-IT"/>
        </w:rPr>
        <w:t>attrezzature</w:t>
      </w:r>
      <w:r w:rsidR="00E9225C">
        <w:rPr>
          <w:sz w:val="20"/>
          <w:lang w:val="it-IT"/>
        </w:rPr>
        <w:t xml:space="preserve"> e beni mobili registrati</w:t>
      </w:r>
      <w:r w:rsidRPr="00BE0598">
        <w:rPr>
          <w:sz w:val="20"/>
          <w:lang w:val="it-IT"/>
        </w:rPr>
        <w:t xml:space="preserve">, il cui </w:t>
      </w:r>
      <w:r w:rsidRPr="00BE0598">
        <w:rPr>
          <w:b/>
          <w:sz w:val="20"/>
          <w:lang w:val="it-IT"/>
        </w:rPr>
        <w:t>ripristino è già eseguito e fatturato</w:t>
      </w:r>
      <w:r w:rsidRPr="00BE0598">
        <w:rPr>
          <w:i/>
          <w:sz w:val="20"/>
          <w:lang w:val="it-IT"/>
        </w:rPr>
        <w:t>:</w:t>
      </w:r>
    </w:p>
    <w:p w14:paraId="5E0F1D14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240"/>
        <w:gridCol w:w="3176"/>
      </w:tblGrid>
      <w:tr w:rsidR="00E9225C" w:rsidRPr="00C431AF" w14:paraId="2F2EE106" w14:textId="77777777">
        <w:trPr>
          <w:trHeight w:hRule="exact" w:val="566"/>
        </w:trPr>
        <w:tc>
          <w:tcPr>
            <w:tcW w:w="3340" w:type="dxa"/>
          </w:tcPr>
          <w:p w14:paraId="70D871BF" w14:textId="77777777" w:rsidR="00E9225C" w:rsidRPr="00C126FA" w:rsidRDefault="00E9225C" w:rsidP="00E9225C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DB74EA" w14:textId="3A9099EF" w:rsidR="00E9225C" w:rsidRPr="00BE0598" w:rsidRDefault="00E9225C" w:rsidP="00E9225C">
            <w:pPr>
              <w:pStyle w:val="TableParagraph"/>
              <w:ind w:left="1275" w:hanging="1112"/>
              <w:rPr>
                <w:i/>
                <w:sz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240" w:type="dxa"/>
          </w:tcPr>
          <w:p w14:paraId="7220F704" w14:textId="557039C9" w:rsidR="00E9225C" w:rsidRPr="00BE0598" w:rsidRDefault="00E9225C" w:rsidP="00E9225C">
            <w:pPr>
              <w:pStyle w:val="TableParagraph"/>
              <w:spacing w:line="222" w:lineRule="exact"/>
              <w:ind w:left="173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176" w:type="dxa"/>
          </w:tcPr>
          <w:p w14:paraId="75B155A0" w14:textId="507E0616" w:rsidR="00E9225C" w:rsidRPr="00BE0598" w:rsidRDefault="00E9225C" w:rsidP="00E9225C">
            <w:pPr>
              <w:pStyle w:val="TableParagraph"/>
              <w:spacing w:line="237" w:lineRule="auto"/>
              <w:ind w:left="118" w:right="113" w:hanging="76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 imposte e tasse)</w:t>
            </w:r>
          </w:p>
        </w:tc>
      </w:tr>
      <w:tr w:rsidR="008F7457" w:rsidRPr="00BE0598" w14:paraId="6F606A98" w14:textId="77777777">
        <w:trPr>
          <w:trHeight w:hRule="exact" w:val="232"/>
        </w:trPr>
        <w:tc>
          <w:tcPr>
            <w:tcW w:w="3340" w:type="dxa"/>
          </w:tcPr>
          <w:p w14:paraId="347B6D6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240" w:type="dxa"/>
          </w:tcPr>
          <w:p w14:paraId="7E22156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7C9B5D8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0E9D0B47" w14:textId="77777777">
        <w:trPr>
          <w:trHeight w:hRule="exact" w:val="230"/>
        </w:trPr>
        <w:tc>
          <w:tcPr>
            <w:tcW w:w="3340" w:type="dxa"/>
          </w:tcPr>
          <w:p w14:paraId="60E645F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240" w:type="dxa"/>
          </w:tcPr>
          <w:p w14:paraId="7D174BE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01C8C793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C313165" w14:textId="77777777">
        <w:trPr>
          <w:trHeight w:hRule="exact" w:val="230"/>
        </w:trPr>
        <w:tc>
          <w:tcPr>
            <w:tcW w:w="3340" w:type="dxa"/>
          </w:tcPr>
          <w:p w14:paraId="39C6511A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240" w:type="dxa"/>
          </w:tcPr>
          <w:p w14:paraId="082226A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213227E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FD5FCA" w14:textId="77777777">
        <w:trPr>
          <w:trHeight w:hRule="exact" w:val="232"/>
        </w:trPr>
        <w:tc>
          <w:tcPr>
            <w:tcW w:w="3340" w:type="dxa"/>
          </w:tcPr>
          <w:p w14:paraId="2640A1D2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240" w:type="dxa"/>
          </w:tcPr>
          <w:p w14:paraId="188CBCA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6A2CF69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0FDAC65" w14:textId="77777777">
        <w:trPr>
          <w:trHeight w:hRule="exact" w:val="230"/>
        </w:trPr>
        <w:tc>
          <w:tcPr>
            <w:tcW w:w="3340" w:type="dxa"/>
          </w:tcPr>
          <w:p w14:paraId="6850AD2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240" w:type="dxa"/>
          </w:tcPr>
          <w:p w14:paraId="7A0FE3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4E9764AA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3ECB61FA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1B7A9202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4"/>
        </w:tabs>
        <w:ind w:left="394" w:right="351" w:hanging="282"/>
        <w:rPr>
          <w:sz w:val="20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48401691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5DAE8939" w14:textId="77777777" w:rsidR="008F7457" w:rsidRPr="00BE0598" w:rsidRDefault="00695D5C">
      <w:pPr>
        <w:pStyle w:val="Titolo4"/>
        <w:rPr>
          <w:lang w:val="it-IT"/>
        </w:rPr>
      </w:pPr>
      <w:r w:rsidRPr="00BE0598">
        <w:rPr>
          <w:lang w:val="it-IT"/>
        </w:rPr>
        <w:t>Per il ripristino già eseguito e fatturato:</w:t>
      </w:r>
    </w:p>
    <w:p w14:paraId="0BD333AA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17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071C013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66E25F08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1" w:lineRule="auto"/>
        <w:ind w:left="452" w:right="375" w:hanging="3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8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1564B6B6" w14:textId="77777777" w:rsidR="008F7457" w:rsidRPr="00BE0598" w:rsidRDefault="00695D5C">
      <w:pPr>
        <w:pStyle w:val="Corpotesto"/>
        <w:tabs>
          <w:tab w:val="left" w:pos="9787"/>
        </w:tabs>
        <w:spacing w:before="174"/>
        <w:ind w:left="112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 xml:space="preserve">la congruità della spesa sostenuta per l'importo complessivo di  </w:t>
      </w:r>
      <w:r w:rsidRPr="00BE0598">
        <w:rPr>
          <w:spacing w:val="38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spacing w:val="1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53C220CF" w14:textId="69DC76FC" w:rsidR="008F7457" w:rsidRPr="00BE0598" w:rsidRDefault="00695D5C">
      <w:pPr>
        <w:pStyle w:val="Corpotesto"/>
        <w:spacing w:before="34"/>
        <w:ind w:left="112"/>
        <w:rPr>
          <w:lang w:val="it-IT"/>
        </w:rPr>
      </w:pPr>
      <w:r w:rsidRPr="00BE0598">
        <w:rPr>
          <w:lang w:val="it-IT"/>
        </w:rPr>
        <w:t>al netto di IVA e di altre imposte e tasse.</w:t>
      </w:r>
    </w:p>
    <w:p w14:paraId="597183FB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2E12BC4" w14:textId="77777777" w:rsidR="008F7457" w:rsidRPr="00BE0598" w:rsidRDefault="008F7457">
      <w:pPr>
        <w:pStyle w:val="Corpotesto"/>
        <w:spacing w:before="5"/>
        <w:rPr>
          <w:sz w:val="23"/>
          <w:lang w:val="it-IT"/>
        </w:rPr>
      </w:pPr>
    </w:p>
    <w:p w14:paraId="4358FA82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585"/>
          <w:tab w:val="left" w:pos="586"/>
        </w:tabs>
        <w:spacing w:before="0"/>
        <w:ind w:left="586" w:hanging="474"/>
        <w:jc w:val="left"/>
        <w:rPr>
          <w:lang w:val="it-IT"/>
        </w:rPr>
      </w:pPr>
      <w:bookmarkStart w:id="14" w:name="7)_ACQUISTO_SCORTE_DI_MATERIE_PRIME,_SEM"/>
      <w:bookmarkEnd w:id="14"/>
      <w:r w:rsidRPr="00BE0598">
        <w:rPr>
          <w:lang w:val="it-IT"/>
        </w:rPr>
        <w:t>ACQUISTO SCORTE DI MATERIE PRIME, SEMILAVORATI E PRODOTTI</w:t>
      </w:r>
      <w:r w:rsidRPr="00BE0598">
        <w:rPr>
          <w:spacing w:val="-25"/>
          <w:lang w:val="it-IT"/>
        </w:rPr>
        <w:t xml:space="preserve"> </w:t>
      </w:r>
      <w:r w:rsidRPr="00BE0598">
        <w:rPr>
          <w:lang w:val="it-IT"/>
        </w:rPr>
        <w:t>FINITI</w:t>
      </w:r>
    </w:p>
    <w:p w14:paraId="478F3441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5BD47216" w14:textId="77777777" w:rsidR="008F7457" w:rsidRPr="00BE0598" w:rsidRDefault="00695D5C">
      <w:pPr>
        <w:spacing w:line="276" w:lineRule="auto"/>
        <w:ind w:left="112" w:right="414"/>
        <w:rPr>
          <w:sz w:val="21"/>
          <w:lang w:val="it-IT"/>
        </w:rPr>
      </w:pPr>
      <w:r w:rsidRPr="00BE0598">
        <w:rPr>
          <w:sz w:val="21"/>
          <w:lang w:val="it-IT"/>
        </w:rPr>
        <w:t xml:space="preserve">Sono state danneggiate o distrutte e non più utilizzabili, le seguenti scorte di materie prime,  semilavorati e prodotti finiti, per le quali </w:t>
      </w:r>
      <w:r w:rsidRPr="00BE0598">
        <w:rPr>
          <w:b/>
          <w:sz w:val="20"/>
          <w:lang w:val="it-IT"/>
        </w:rPr>
        <w:t xml:space="preserve">gli acquisti sono </w:t>
      </w:r>
      <w:r w:rsidRPr="00BE0598">
        <w:rPr>
          <w:b/>
          <w:sz w:val="21"/>
          <w:lang w:val="it-IT"/>
        </w:rPr>
        <w:t>ancora da</w:t>
      </w:r>
      <w:r w:rsidRPr="00BE0598">
        <w:rPr>
          <w:b/>
          <w:spacing w:val="-27"/>
          <w:sz w:val="21"/>
          <w:lang w:val="it-IT"/>
        </w:rPr>
        <w:t xml:space="preserve"> </w:t>
      </w:r>
      <w:r w:rsidRPr="00BE0598">
        <w:rPr>
          <w:b/>
          <w:sz w:val="21"/>
          <w:lang w:val="it-IT"/>
        </w:rPr>
        <w:t>effettuare</w:t>
      </w:r>
      <w:r w:rsidRPr="00BE0598">
        <w:rPr>
          <w:sz w:val="21"/>
          <w:lang w:val="it-IT"/>
        </w:rPr>
        <w:t>:</w:t>
      </w:r>
    </w:p>
    <w:p w14:paraId="002992FB" w14:textId="544542E0" w:rsidR="008F7457" w:rsidRPr="00BE0598" w:rsidRDefault="00201D19">
      <w:pPr>
        <w:pStyle w:val="Corpotesto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57FC79" wp14:editId="6B270DB1">
                <wp:simplePos x="0" y="0"/>
                <wp:positionH relativeFrom="page">
                  <wp:posOffset>706120</wp:posOffset>
                </wp:positionH>
                <wp:positionV relativeFrom="paragraph">
                  <wp:posOffset>165735</wp:posOffset>
                </wp:positionV>
                <wp:extent cx="6075045" cy="0"/>
                <wp:effectExtent l="10795" t="10795" r="10160" b="8255"/>
                <wp:wrapTopAndBottom/>
                <wp:docPr id="15417148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CA1F4B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05pt" to="53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087DA16D" wp14:editId="2AFFF3BF">
                <wp:simplePos x="0" y="0"/>
                <wp:positionH relativeFrom="page">
                  <wp:posOffset>706120</wp:posOffset>
                </wp:positionH>
                <wp:positionV relativeFrom="paragraph">
                  <wp:posOffset>346075</wp:posOffset>
                </wp:positionV>
                <wp:extent cx="6074410" cy="0"/>
                <wp:effectExtent l="10795" t="10160" r="10795" b="8890"/>
                <wp:wrapTopAndBottom/>
                <wp:docPr id="19833056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EC5CC0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25pt" to="533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6A6828D" wp14:editId="0A6E4FAF">
                <wp:simplePos x="0" y="0"/>
                <wp:positionH relativeFrom="page">
                  <wp:posOffset>706120</wp:posOffset>
                </wp:positionH>
                <wp:positionV relativeFrom="paragraph">
                  <wp:posOffset>523875</wp:posOffset>
                </wp:positionV>
                <wp:extent cx="6063615" cy="0"/>
                <wp:effectExtent l="10795" t="6985" r="12065" b="12065"/>
                <wp:wrapTopAndBottom/>
                <wp:docPr id="1417278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2708C9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1.25pt" to="533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6z99Q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5F86A9E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361F1B86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626FA9A9" w14:textId="77777777" w:rsidR="008F7457" w:rsidRPr="00BE0598" w:rsidRDefault="00695D5C">
      <w:pPr>
        <w:pStyle w:val="Corpotesto"/>
        <w:tabs>
          <w:tab w:val="left" w:pos="4360"/>
        </w:tabs>
        <w:spacing w:before="159"/>
        <w:ind w:left="112"/>
        <w:rPr>
          <w:lang w:val="it-IT"/>
        </w:rPr>
      </w:pPr>
      <w:r w:rsidRPr="00BE0598">
        <w:rPr>
          <w:lang w:val="it-IT"/>
        </w:rPr>
        <w:t>Per una spesa stimata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76D2EE45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80" w:line="276" w:lineRule="auto"/>
        <w:ind w:right="125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 xml:space="preserve">Le scorte di materie prime, semilavorati e prodotti finiti sopraindicati sono stati identificati sulla base della </w:t>
      </w:r>
      <w:r w:rsidRPr="00BE0598">
        <w:rPr>
          <w:sz w:val="20"/>
          <w:lang w:val="it-IT"/>
        </w:rPr>
        <w:lastRenderedPageBreak/>
        <w:t>documentazione tecnica e amministrativa esibita dal legale rappresentante dell’impresa e risalente alla data</w:t>
      </w:r>
      <w:r w:rsidRPr="00BE0598">
        <w:rPr>
          <w:spacing w:val="-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150BD178" w14:textId="77777777" w:rsidR="008F7457" w:rsidRPr="00BE0598" w:rsidRDefault="00695D5C">
      <w:pPr>
        <w:pStyle w:val="Corpotesto"/>
        <w:tabs>
          <w:tab w:val="left" w:pos="853"/>
          <w:tab w:val="left" w:pos="1485"/>
          <w:tab w:val="left" w:pos="2592"/>
          <w:tab w:val="left" w:pos="4147"/>
          <w:tab w:val="left" w:pos="4689"/>
          <w:tab w:val="left" w:pos="5555"/>
          <w:tab w:val="left" w:pos="6485"/>
          <w:tab w:val="left" w:pos="7029"/>
          <w:tab w:val="left" w:pos="8402"/>
          <w:tab w:val="left" w:pos="8922"/>
        </w:tabs>
        <w:spacing w:before="170"/>
        <w:ind w:left="112"/>
        <w:rPr>
          <w:lang w:val="it-IT"/>
        </w:rPr>
      </w:pPr>
      <w:r w:rsidRPr="00BE0598">
        <w:rPr>
          <w:lang w:val="it-IT"/>
        </w:rPr>
        <w:t>Per</w:t>
      </w:r>
      <w:r w:rsidRPr="00BE0598">
        <w:rPr>
          <w:lang w:val="it-IT"/>
        </w:rPr>
        <w:tab/>
        <w:t>gli</w:t>
      </w:r>
      <w:r w:rsidRPr="00BE0598">
        <w:rPr>
          <w:lang w:val="it-IT"/>
        </w:rPr>
        <w:tab/>
        <w:t>acquisti</w:t>
      </w:r>
      <w:r w:rsidRPr="00BE0598">
        <w:rPr>
          <w:lang w:val="it-IT"/>
        </w:rPr>
        <w:tab/>
        <w:t>sopraindicati</w:t>
      </w:r>
      <w:r w:rsidRPr="00BE0598">
        <w:rPr>
          <w:lang w:val="it-IT"/>
        </w:rPr>
        <w:tab/>
        <w:t>è</w:t>
      </w:r>
      <w:r w:rsidRPr="00BE0598">
        <w:rPr>
          <w:lang w:val="it-IT"/>
        </w:rPr>
        <w:tab/>
        <w:t>stato</w:t>
      </w:r>
      <w:r w:rsidRPr="00BE0598">
        <w:rPr>
          <w:lang w:val="it-IT"/>
        </w:rPr>
        <w:tab/>
        <w:t>preso</w:t>
      </w:r>
      <w:r w:rsidRPr="00BE0598">
        <w:rPr>
          <w:lang w:val="it-IT"/>
        </w:rPr>
        <w:tab/>
        <w:t>a</w:t>
      </w:r>
      <w:r w:rsidRPr="00BE0598">
        <w:rPr>
          <w:lang w:val="it-IT"/>
        </w:rPr>
        <w:tab/>
        <w:t>riferimento</w:t>
      </w:r>
      <w:r w:rsidRPr="00BE0598">
        <w:rPr>
          <w:lang w:val="it-IT"/>
        </w:rPr>
        <w:tab/>
        <w:t>il</w:t>
      </w:r>
      <w:r w:rsidRPr="00BE0598">
        <w:rPr>
          <w:lang w:val="it-IT"/>
        </w:rPr>
        <w:tab/>
        <w:t>prezzario</w:t>
      </w:r>
    </w:p>
    <w:p w14:paraId="016F9A93" w14:textId="61EE00EC" w:rsidR="008F7457" w:rsidRPr="00BE0598" w:rsidRDefault="00695D5C">
      <w:pPr>
        <w:pStyle w:val="Corpotesto"/>
        <w:tabs>
          <w:tab w:val="left" w:pos="1014"/>
          <w:tab w:val="left" w:pos="1579"/>
          <w:tab w:val="left" w:pos="2369"/>
          <w:tab w:val="left" w:pos="2934"/>
          <w:tab w:val="left" w:pos="3725"/>
          <w:tab w:val="left" w:pos="4290"/>
          <w:tab w:val="left" w:pos="5081"/>
          <w:tab w:val="left" w:pos="5646"/>
          <w:tab w:val="left" w:pos="6436"/>
          <w:tab w:val="left" w:pos="7001"/>
          <w:tab w:val="left" w:pos="7792"/>
          <w:tab w:val="left" w:pos="8357"/>
          <w:tab w:val="left" w:pos="9147"/>
          <w:tab w:val="left" w:pos="9755"/>
        </w:tabs>
        <w:spacing w:before="0"/>
        <w:ind w:left="11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</w:p>
    <w:p w14:paraId="3189B2CC" w14:textId="77777777" w:rsidR="008F7457" w:rsidRPr="00BE0598" w:rsidRDefault="00695D5C">
      <w:pPr>
        <w:spacing w:before="56"/>
        <w:ind w:left="11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</w:p>
    <w:p w14:paraId="0A9D1B33" w14:textId="77777777" w:rsidR="008F7457" w:rsidRPr="00BE0598" w:rsidRDefault="008F7457">
      <w:pPr>
        <w:pStyle w:val="Corpotesto"/>
        <w:spacing w:before="8"/>
        <w:rPr>
          <w:i/>
          <w:sz w:val="22"/>
          <w:lang w:val="it-IT"/>
        </w:rPr>
      </w:pPr>
    </w:p>
    <w:p w14:paraId="48291F66" w14:textId="77777777" w:rsidR="008F7457" w:rsidRPr="00BE0598" w:rsidRDefault="00695D5C">
      <w:pPr>
        <w:tabs>
          <w:tab w:val="left" w:pos="1447"/>
          <w:tab w:val="left" w:pos="1797"/>
          <w:tab w:val="left" w:pos="2705"/>
          <w:tab w:val="left" w:pos="3355"/>
          <w:tab w:val="left" w:pos="3883"/>
          <w:tab w:val="left" w:pos="4279"/>
          <w:tab w:val="left" w:pos="4943"/>
          <w:tab w:val="left" w:pos="5383"/>
          <w:tab w:val="left" w:pos="6301"/>
          <w:tab w:val="left" w:pos="6975"/>
          <w:tab w:val="left" w:pos="7503"/>
          <w:tab w:val="left" w:pos="8589"/>
          <w:tab w:val="left" w:pos="8939"/>
        </w:tabs>
        <w:spacing w:line="283" w:lineRule="auto"/>
        <w:ind w:left="112" w:right="110"/>
        <w:rPr>
          <w:b/>
          <w:sz w:val="20"/>
          <w:lang w:val="it-IT"/>
        </w:rPr>
      </w:pPr>
      <w:r w:rsidRPr="00BE0598">
        <w:rPr>
          <w:i/>
          <w:sz w:val="20"/>
          <w:lang w:val="it-IT"/>
        </w:rPr>
        <w:t>Sono state danneggiate o distrutte  e  non  più  utilizzabili,  le  seguenti  scorte  di  materie  prime, semilavorati</w:t>
      </w:r>
      <w:r w:rsidRPr="00BE0598">
        <w:rPr>
          <w:i/>
          <w:sz w:val="20"/>
          <w:lang w:val="it-IT"/>
        </w:rPr>
        <w:tab/>
        <w:t>e</w:t>
      </w:r>
      <w:r w:rsidRPr="00BE0598">
        <w:rPr>
          <w:i/>
          <w:sz w:val="20"/>
          <w:lang w:val="it-IT"/>
        </w:rPr>
        <w:tab/>
        <w:t>prodotti</w:t>
      </w:r>
      <w:r w:rsidRPr="00BE0598">
        <w:rPr>
          <w:i/>
          <w:sz w:val="20"/>
          <w:lang w:val="it-IT"/>
        </w:rPr>
        <w:tab/>
        <w:t>finiti,</w:t>
      </w:r>
      <w:r w:rsidRPr="00BE0598">
        <w:rPr>
          <w:i/>
          <w:sz w:val="20"/>
          <w:lang w:val="it-IT"/>
        </w:rPr>
        <w:tab/>
        <w:t>per</w:t>
      </w:r>
      <w:r w:rsidRPr="00BE0598">
        <w:rPr>
          <w:i/>
          <w:sz w:val="20"/>
          <w:lang w:val="it-IT"/>
        </w:rPr>
        <w:tab/>
        <w:t>le</w:t>
      </w:r>
      <w:r w:rsidRPr="00BE0598">
        <w:rPr>
          <w:i/>
          <w:sz w:val="20"/>
          <w:lang w:val="it-IT"/>
        </w:rPr>
        <w:tab/>
        <w:t>quali</w:t>
      </w:r>
      <w:r w:rsidRPr="00BE0598">
        <w:rPr>
          <w:i/>
          <w:sz w:val="20"/>
          <w:lang w:val="it-IT"/>
        </w:rPr>
        <w:tab/>
        <w:t>gli</w:t>
      </w:r>
      <w:r w:rsidRPr="00BE0598">
        <w:rPr>
          <w:i/>
          <w:sz w:val="20"/>
          <w:lang w:val="it-IT"/>
        </w:rPr>
        <w:tab/>
        <w:t>acquisti</w:t>
      </w:r>
      <w:r w:rsidRPr="00BE0598">
        <w:rPr>
          <w:i/>
          <w:sz w:val="20"/>
          <w:lang w:val="it-IT"/>
        </w:rPr>
        <w:tab/>
        <w:t>sono</w:t>
      </w:r>
      <w:r w:rsidRPr="00BE0598">
        <w:rPr>
          <w:i/>
          <w:sz w:val="20"/>
          <w:lang w:val="it-IT"/>
        </w:rPr>
        <w:tab/>
      </w:r>
      <w:r w:rsidRPr="00BE0598">
        <w:rPr>
          <w:b/>
          <w:sz w:val="20"/>
          <w:lang w:val="it-IT"/>
        </w:rPr>
        <w:t>già</w:t>
      </w:r>
      <w:r w:rsidRPr="00BE0598">
        <w:rPr>
          <w:b/>
          <w:sz w:val="20"/>
          <w:lang w:val="it-IT"/>
        </w:rPr>
        <w:tab/>
        <w:t>effettuati</w:t>
      </w:r>
      <w:r w:rsidRPr="00BE0598">
        <w:rPr>
          <w:b/>
          <w:sz w:val="20"/>
          <w:lang w:val="it-IT"/>
        </w:rPr>
        <w:tab/>
        <w:t>e</w:t>
      </w:r>
      <w:r w:rsidRPr="00BE0598">
        <w:rPr>
          <w:b/>
          <w:sz w:val="20"/>
          <w:lang w:val="it-IT"/>
        </w:rPr>
        <w:tab/>
        <w:t>fatturati:</w:t>
      </w:r>
    </w:p>
    <w:p w14:paraId="6CA66029" w14:textId="6BA268FA" w:rsidR="008F7457" w:rsidRPr="00BE0598" w:rsidRDefault="00201D19">
      <w:pPr>
        <w:pStyle w:val="Corpotesto"/>
        <w:spacing w:before="4"/>
        <w:rPr>
          <w:b/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4CEB3EA7" wp14:editId="6A697B0C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0795" r="12065" b="8255"/>
                <wp:wrapTopAndBottom/>
                <wp:docPr id="1534481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8A2695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7CF67ED" wp14:editId="3864A3F4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2065" r="12065" b="6985"/>
                <wp:wrapTopAndBottom/>
                <wp:docPr id="125465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46A5F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6AD2F870" wp14:editId="3E2A918A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13335" r="12065" b="5715"/>
                <wp:wrapTopAndBottom/>
                <wp:docPr id="1202744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7BF571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5C3EDCB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088669FA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279C5E82" w14:textId="77777777" w:rsidR="008F7457" w:rsidRPr="00BE0598" w:rsidRDefault="00695D5C">
      <w:pPr>
        <w:pStyle w:val="Corpotesto"/>
        <w:tabs>
          <w:tab w:val="left" w:pos="5753"/>
        </w:tabs>
        <w:spacing w:before="155"/>
        <w:ind w:left="112"/>
        <w:jc w:val="both"/>
        <w:rPr>
          <w:lang w:val="it-IT"/>
        </w:rPr>
      </w:pPr>
      <w:r w:rsidRPr="00BE0598">
        <w:rPr>
          <w:lang w:val="it-IT"/>
        </w:rPr>
        <w:t>per una spesa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4E26E07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6DA3E359" w14:textId="35ABB79A" w:rsidR="008F7457" w:rsidRPr="00BE0598" w:rsidRDefault="00E9225C">
      <w:pPr>
        <w:pStyle w:val="Paragrafoelenco"/>
        <w:numPr>
          <w:ilvl w:val="0"/>
          <w:numId w:val="3"/>
        </w:numPr>
        <w:tabs>
          <w:tab w:val="left" w:pos="752"/>
        </w:tabs>
        <w:spacing w:line="276" w:lineRule="auto"/>
        <w:ind w:left="752" w:right="359" w:hanging="640"/>
        <w:jc w:val="both"/>
        <w:rPr>
          <w:sz w:val="20"/>
          <w:lang w:val="it-IT"/>
        </w:rPr>
      </w:pPr>
      <w:r w:rsidRPr="00E9225C">
        <w:rPr>
          <w:sz w:val="20"/>
          <w:lang w:val="it-IT"/>
        </w:rPr>
        <w:t>Le scorte di materie prime, semilavorati e prodotti finiti</w:t>
      </w:r>
      <w:r w:rsidR="00695D5C" w:rsidRPr="00BE0598">
        <w:rPr>
          <w:sz w:val="20"/>
          <w:lang w:val="it-IT"/>
        </w:rPr>
        <w:t xml:space="preserve"> sopraindicati sono stati identificati sulla base della documentazione tecnica e amministrativa esibita dal legale rappresentante dell’impresa e risalente alla data dell’evento.</w:t>
      </w:r>
    </w:p>
    <w:p w14:paraId="4355C13F" w14:textId="77777777" w:rsidR="008F7457" w:rsidRPr="00BE0598" w:rsidRDefault="008F7457">
      <w:pPr>
        <w:pStyle w:val="Corpotesto"/>
        <w:spacing w:before="10"/>
        <w:rPr>
          <w:sz w:val="24"/>
          <w:lang w:val="it-IT"/>
        </w:rPr>
      </w:pPr>
    </w:p>
    <w:p w14:paraId="4BE367BA" w14:textId="77777777" w:rsidR="008F7457" w:rsidRPr="00BE0598" w:rsidRDefault="00695D5C">
      <w:pPr>
        <w:pStyle w:val="Titolo4"/>
        <w:jc w:val="both"/>
        <w:rPr>
          <w:lang w:val="it-IT"/>
        </w:rPr>
      </w:pPr>
      <w:r w:rsidRPr="00BE0598">
        <w:rPr>
          <w:lang w:val="it-IT"/>
        </w:rPr>
        <w:t>Per il ripristino già effettuato è fatturato:</w:t>
      </w:r>
    </w:p>
    <w:p w14:paraId="6E0F1C3D" w14:textId="77777777" w:rsidR="008F7457" w:rsidRPr="00BE0598" w:rsidRDefault="008F7457">
      <w:pPr>
        <w:pStyle w:val="Corpotesto"/>
        <w:spacing w:before="11"/>
        <w:rPr>
          <w:b/>
          <w:sz w:val="19"/>
          <w:lang w:val="it-IT"/>
        </w:rPr>
      </w:pPr>
    </w:p>
    <w:p w14:paraId="54BB4FE9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2"/>
        </w:tabs>
        <w:ind w:left="752" w:hanging="640"/>
        <w:jc w:val="both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0F5924F" w14:textId="77777777" w:rsidR="008F7457" w:rsidRPr="00BE0598" w:rsidRDefault="008F7457">
      <w:pPr>
        <w:pStyle w:val="Corpotesto"/>
        <w:spacing w:before="11"/>
        <w:rPr>
          <w:b/>
          <w:i/>
          <w:sz w:val="19"/>
          <w:lang w:val="it-IT"/>
        </w:rPr>
      </w:pPr>
    </w:p>
    <w:p w14:paraId="57FAB36B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1"/>
          <w:tab w:val="left" w:pos="752"/>
        </w:tabs>
        <w:spacing w:line="271" w:lineRule="auto"/>
        <w:ind w:left="752" w:right="135" w:hanging="6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11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7C1FE17" w14:textId="77777777" w:rsidR="008F7457" w:rsidRPr="00BE0598" w:rsidRDefault="008F7457">
      <w:pPr>
        <w:pStyle w:val="Corpotesto"/>
        <w:spacing w:before="10"/>
        <w:rPr>
          <w:b/>
          <w:i/>
          <w:sz w:val="22"/>
          <w:lang w:val="it-IT"/>
        </w:rPr>
      </w:pPr>
    </w:p>
    <w:p w14:paraId="783D999C" w14:textId="77777777" w:rsidR="008F7457" w:rsidRPr="00BE0598" w:rsidRDefault="00695D5C">
      <w:pPr>
        <w:pStyle w:val="Corpotesto"/>
        <w:spacing w:before="0"/>
        <w:ind w:left="112"/>
        <w:jc w:val="both"/>
        <w:rPr>
          <w:lang w:val="it-IT"/>
        </w:rPr>
      </w:pPr>
      <w:r w:rsidRPr="00BE0598">
        <w:rPr>
          <w:lang w:val="it-IT"/>
        </w:rPr>
        <w:t xml:space="preserve">e     si     </w:t>
      </w:r>
      <w:r w:rsidRPr="00BE0598">
        <w:rPr>
          <w:b/>
          <w:lang w:val="it-IT"/>
        </w:rPr>
        <w:t xml:space="preserve">ATTESTA     </w:t>
      </w:r>
      <w:r w:rsidRPr="00BE0598">
        <w:rPr>
          <w:lang w:val="it-IT"/>
        </w:rPr>
        <w:t xml:space="preserve">la     congruità      della     spesa     sostenuta      per     l'importo     complessivo      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di</w:t>
      </w:r>
    </w:p>
    <w:p w14:paraId="6E3AED08" w14:textId="77777777" w:rsidR="008F7457" w:rsidRPr="00BE0598" w:rsidRDefault="00695D5C">
      <w:pPr>
        <w:pStyle w:val="Corpotesto"/>
        <w:tabs>
          <w:tab w:val="left" w:pos="3486"/>
        </w:tabs>
        <w:spacing w:before="41"/>
        <w:ind w:left="112"/>
        <w:jc w:val="both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 IVA e di altre imposte e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5A43361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67540A98" w14:textId="77777777" w:rsidR="008F7457" w:rsidRPr="00BE0598" w:rsidRDefault="00695D5C">
      <w:pPr>
        <w:pStyle w:val="Corpotesto"/>
        <w:tabs>
          <w:tab w:val="left" w:pos="6543"/>
        </w:tabs>
        <w:spacing w:before="154" w:line="283" w:lineRule="auto"/>
        <w:ind w:left="112" w:right="111"/>
        <w:jc w:val="both"/>
        <w:rPr>
          <w:lang w:val="it-IT"/>
        </w:rPr>
      </w:pPr>
      <w:bookmarkStart w:id="15" w:name="Pertanto,_la_spesa_per_il_ripristino_str"/>
      <w:bookmarkEnd w:id="15"/>
      <w:r w:rsidRPr="00BE0598">
        <w:rPr>
          <w:lang w:val="it-IT"/>
        </w:rPr>
        <w:t>Pertanto, la spesa per il ripristino strutturale e funzionale dell’immobile nel quale ha sede l’attività, dei macchinari e delle attrezzature danneggiati, e per l’acquisto di scorte di materie prime, semilavorati e prodotti finiti danneggiati o distrutti e non più utilizzabili a seguito dell’evento calamitoso, ammonta  complessivamente 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    imposte</w:t>
      </w:r>
      <w:r w:rsidRPr="00BE0598">
        <w:rPr>
          <w:spacing w:val="33"/>
          <w:lang w:val="it-IT"/>
        </w:rPr>
        <w:t xml:space="preserve"> </w:t>
      </w:r>
      <w:r w:rsidRPr="00BE0598">
        <w:rPr>
          <w:lang w:val="it-IT"/>
        </w:rPr>
        <w:t>e tasse</w:t>
      </w:r>
    </w:p>
    <w:p w14:paraId="1E275AD0" w14:textId="77777777" w:rsidR="008F7457" w:rsidRPr="00BE0598" w:rsidRDefault="00695D5C">
      <w:pPr>
        <w:spacing w:before="29" w:line="276" w:lineRule="auto"/>
        <w:ind w:left="112" w:right="110"/>
        <w:rPr>
          <w:sz w:val="18"/>
          <w:lang w:val="it-IT"/>
        </w:rPr>
      </w:pPr>
      <w:bookmarkStart w:id="16" w:name="(indicare_l'importo_complessivo_degli_in"/>
      <w:bookmarkEnd w:id="16"/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 xml:space="preserve">indicare l'importo complessivo degli interventi da eseguire e di quelli eventualmente già eseguiti, fatturati ed attestati come congrui, </w:t>
      </w:r>
      <w:r w:rsidRPr="00BE0598">
        <w:rPr>
          <w:b/>
          <w:sz w:val="18"/>
          <w:lang w:val="it-IT"/>
        </w:rPr>
        <w:t>come dettagliato ai punti 5, 6 e 7</w:t>
      </w:r>
      <w:r w:rsidRPr="00BE0598">
        <w:rPr>
          <w:sz w:val="18"/>
          <w:lang w:val="it-IT"/>
        </w:rPr>
        <w:t>)</w:t>
      </w:r>
    </w:p>
    <w:p w14:paraId="3FC5BAE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34F70F8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B3BC62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66E9E12B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17B97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19BD9FB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3E5943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072919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2F1435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9E1CDA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36BB40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45502FF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7FD1C9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12C6407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EBDDEF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F8C65FD" w14:textId="5F064625" w:rsidR="008F7457" w:rsidRPr="00BE0598" w:rsidRDefault="00695D5C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  <w:r w:rsidRPr="00BE0598">
        <w:rPr>
          <w:b/>
          <w:i/>
          <w:sz w:val="28"/>
          <w:lang w:val="it-IT"/>
        </w:rPr>
        <w:t>TABELLA</w:t>
      </w:r>
      <w:r w:rsidRPr="00BE0598">
        <w:rPr>
          <w:b/>
          <w:i/>
          <w:sz w:val="28"/>
          <w:lang w:val="it-IT"/>
        </w:rPr>
        <w:tab/>
        <w:t>RIEPILOGATIVA</w:t>
      </w:r>
      <w:r w:rsidRPr="00BE0598">
        <w:rPr>
          <w:b/>
          <w:i/>
          <w:sz w:val="28"/>
          <w:lang w:val="it-IT"/>
        </w:rPr>
        <w:tab/>
        <w:t>FUNZIONALE</w:t>
      </w:r>
      <w:r w:rsidRPr="00BE0598">
        <w:rPr>
          <w:b/>
          <w:i/>
          <w:sz w:val="28"/>
          <w:lang w:val="it-IT"/>
        </w:rPr>
        <w:tab/>
        <w:t>ALL'ISTRUTTORIA</w:t>
      </w:r>
      <w:r w:rsidRPr="00BE0598">
        <w:rPr>
          <w:b/>
          <w:i/>
          <w:sz w:val="28"/>
          <w:lang w:val="it-IT"/>
        </w:rPr>
        <w:tab/>
        <w:t>DEL COMUNE</w:t>
      </w:r>
    </w:p>
    <w:p w14:paraId="2831932C" w14:textId="780546E0" w:rsidR="008F7457" w:rsidRDefault="00535EEC">
      <w:pPr>
        <w:pStyle w:val="Corpotesto"/>
        <w:spacing w:before="0"/>
        <w:rPr>
          <w:b/>
          <w:i/>
          <w:lang w:val="it-IT"/>
        </w:rPr>
      </w:pPr>
      <w:r>
        <w:rPr>
          <w:b/>
          <w:i/>
          <w:lang w:val="it-IT"/>
        </w:rPr>
        <w:t xml:space="preserve">   (Indicare importi al netto di IVA)</w:t>
      </w:r>
    </w:p>
    <w:p w14:paraId="10E7C6EB" w14:textId="77777777" w:rsidR="008F7457" w:rsidRPr="00BE0598" w:rsidRDefault="008F7457">
      <w:pPr>
        <w:pStyle w:val="Corpotesto"/>
        <w:spacing w:before="9"/>
        <w:rPr>
          <w:b/>
          <w:i/>
          <w:sz w:val="26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37A1B5AD" w14:textId="77777777" w:rsidTr="00C431AF">
        <w:trPr>
          <w:trHeight w:hRule="exact" w:val="392"/>
        </w:trPr>
        <w:tc>
          <w:tcPr>
            <w:tcW w:w="9781" w:type="dxa"/>
            <w:gridSpan w:val="3"/>
          </w:tcPr>
          <w:p w14:paraId="26C6E73C" w14:textId="77777777" w:rsidR="008F7457" w:rsidRPr="00C431AF" w:rsidRDefault="00695D5C">
            <w:pPr>
              <w:pStyle w:val="TableParagraph"/>
              <w:spacing w:before="76"/>
              <w:ind w:left="1589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Interventi di ripristino e acquisti NON ANCORA EFFETTUATI</w:t>
            </w:r>
          </w:p>
        </w:tc>
      </w:tr>
      <w:tr w:rsidR="008F7457" w:rsidRPr="00BE0598" w14:paraId="13E23FF0" w14:textId="77777777" w:rsidTr="00C431AF">
        <w:trPr>
          <w:trHeight w:hRule="exact" w:val="358"/>
        </w:trPr>
        <w:tc>
          <w:tcPr>
            <w:tcW w:w="3544" w:type="dxa"/>
          </w:tcPr>
          <w:p w14:paraId="51C36F42" w14:textId="77777777" w:rsidR="008F7457" w:rsidRPr="00C431AF" w:rsidRDefault="00695D5C" w:rsidP="00C431AF">
            <w:pPr>
              <w:pStyle w:val="TableParagraph"/>
              <w:spacing w:before="58"/>
              <w:ind w:left="7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519026C5" w14:textId="77777777" w:rsidR="008F7457" w:rsidRPr="00C431AF" w:rsidRDefault="00695D5C" w:rsidP="00C431AF">
            <w:pPr>
              <w:pStyle w:val="TableParagraph"/>
              <w:spacing w:before="58"/>
              <w:ind w:left="0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222C2DB5" w14:textId="77777777" w:rsidR="008F7457" w:rsidRPr="00C431AF" w:rsidRDefault="00695D5C" w:rsidP="00C431AF">
            <w:pPr>
              <w:pStyle w:val="TableParagraph"/>
              <w:spacing w:before="58"/>
              <w:ind w:left="3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importo [€]</w:t>
            </w:r>
          </w:p>
        </w:tc>
      </w:tr>
      <w:tr w:rsidR="00C431AF" w:rsidRPr="00BE0598" w14:paraId="74BEAA05" w14:textId="77777777" w:rsidTr="00C431AF">
        <w:trPr>
          <w:trHeight w:hRule="exact" w:val="438"/>
        </w:trPr>
        <w:tc>
          <w:tcPr>
            <w:tcW w:w="3544" w:type="dxa"/>
            <w:vMerge w:val="restart"/>
          </w:tcPr>
          <w:p w14:paraId="69BBA317" w14:textId="77777777" w:rsidR="00C431AF" w:rsidRPr="00C431AF" w:rsidRDefault="00C431AF" w:rsidP="00C431AF">
            <w:pPr>
              <w:pStyle w:val="TableParagraph"/>
              <w:spacing w:before="8"/>
              <w:ind w:left="2515"/>
              <w:rPr>
                <w:b/>
                <w:i/>
              </w:rPr>
            </w:pPr>
          </w:p>
          <w:p w14:paraId="5E6C9F71" w14:textId="77777777" w:rsidR="00C431AF" w:rsidRPr="00BE0598" w:rsidRDefault="00C431AF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82D9615" w14:textId="77777777" w:rsidR="00C431AF" w:rsidRPr="00BE0598" w:rsidRDefault="00C431AF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57E369E9" w14:textId="77777777" w:rsidR="00C431AF" w:rsidRPr="00BE0598" w:rsidRDefault="00C431AF">
            <w:pPr>
              <w:pStyle w:val="TableParagraph"/>
              <w:ind w:right="168"/>
              <w:jc w:val="both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4A62F805" w14:textId="77777777" w:rsidR="00C431AF" w:rsidRPr="00BE0598" w:rsidRDefault="00C431AF">
            <w:pPr>
              <w:pStyle w:val="TableParagraph"/>
              <w:spacing w:before="100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51D1B2A1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0CE3071B" w14:textId="77777777" w:rsidTr="00C431AF">
        <w:trPr>
          <w:trHeight w:hRule="exact" w:val="886"/>
        </w:trPr>
        <w:tc>
          <w:tcPr>
            <w:tcW w:w="3544" w:type="dxa"/>
            <w:vMerge/>
          </w:tcPr>
          <w:p w14:paraId="518D725C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3A6906AB" w14:textId="77777777" w:rsidR="00C431AF" w:rsidRPr="00BE0598" w:rsidRDefault="00C431AF">
            <w:pPr>
              <w:pStyle w:val="TableParagraph"/>
              <w:spacing w:before="46"/>
              <w:ind w:left="1" w:righ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6A31A064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338B9611" w14:textId="77777777" w:rsidTr="00C431AF">
        <w:trPr>
          <w:trHeight w:hRule="exact" w:val="572"/>
        </w:trPr>
        <w:tc>
          <w:tcPr>
            <w:tcW w:w="3544" w:type="dxa"/>
            <w:vMerge/>
          </w:tcPr>
          <w:p w14:paraId="7C944410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40EED" w14:textId="78D5F5A2" w:rsidR="00C431AF" w:rsidRPr="00BE0598" w:rsidRDefault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BE0598">
              <w:rPr>
                <w:sz w:val="20"/>
                <w:lang w:val="it-IT"/>
              </w:rPr>
              <w:t>deguamenti</w:t>
            </w:r>
            <w:r>
              <w:rPr>
                <w:sz w:val="20"/>
                <w:lang w:val="it-IT"/>
              </w:rPr>
              <w:t xml:space="preserve"> </w:t>
            </w:r>
            <w:r w:rsidRPr="00BE0598">
              <w:rPr>
                <w:spacing w:val="-1"/>
                <w:sz w:val="20"/>
                <w:lang w:val="it-IT"/>
              </w:rPr>
              <w:t xml:space="preserve">obbligatori </w:t>
            </w:r>
            <w:r w:rsidRPr="00BE0598">
              <w:rPr>
                <w:sz w:val="20"/>
                <w:lang w:val="it-IT"/>
              </w:rPr>
              <w:t>per</w:t>
            </w:r>
            <w:r w:rsidRPr="00BE0598">
              <w:rPr>
                <w:spacing w:val="-5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BD7057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5C552008" w14:textId="77777777" w:rsidTr="00C431AF">
        <w:trPr>
          <w:trHeight w:hRule="exact" w:val="606"/>
        </w:trPr>
        <w:tc>
          <w:tcPr>
            <w:tcW w:w="3544" w:type="dxa"/>
            <w:vMerge/>
          </w:tcPr>
          <w:p w14:paraId="7BC3D27B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6EB1FF" w14:textId="2C6BFB7A" w:rsidR="00C431AF" w:rsidRPr="00BE0598" w:rsidRDefault="00C431AF" w:rsidP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AF3A1D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8F7457" w:rsidRPr="00C431AF" w14:paraId="1CD7FEAF" w14:textId="77777777" w:rsidTr="00C431AF">
        <w:trPr>
          <w:trHeight w:hRule="exact" w:val="700"/>
        </w:trPr>
        <w:tc>
          <w:tcPr>
            <w:tcW w:w="3544" w:type="dxa"/>
          </w:tcPr>
          <w:p w14:paraId="0D08E990" w14:textId="1F7FBE7B" w:rsidR="008F7457" w:rsidRPr="00BE0598" w:rsidRDefault="00695D5C">
            <w:pPr>
              <w:pStyle w:val="TableParagraph"/>
              <w:spacing w:before="116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 w:rsidR="00535EEC"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 w:rsidR="00535EEC"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29F4F58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57D23E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01A0C" w14:textId="77777777" w:rsidTr="00C431AF">
        <w:trPr>
          <w:trHeight w:hRule="exact" w:val="1176"/>
        </w:trPr>
        <w:tc>
          <w:tcPr>
            <w:tcW w:w="3544" w:type="dxa"/>
          </w:tcPr>
          <w:p w14:paraId="25525345" w14:textId="77777777" w:rsidR="008F7457" w:rsidRPr="00BE0598" w:rsidRDefault="00695D5C">
            <w:pPr>
              <w:pStyle w:val="TableParagraph"/>
              <w:tabs>
                <w:tab w:val="left" w:pos="1324"/>
                <w:tab w:val="left" w:pos="2068"/>
              </w:tabs>
              <w:spacing w:before="120"/>
              <w:ind w:right="9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 xml:space="preserve">Acquisto  </w:t>
            </w:r>
            <w:r w:rsidRPr="00BE0598">
              <w:rPr>
                <w:spacing w:val="28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di</w:t>
            </w:r>
            <w:r w:rsidRPr="00BE0598">
              <w:rPr>
                <w:sz w:val="20"/>
                <w:lang w:val="it-IT"/>
              </w:rPr>
              <w:tab/>
              <w:t>scorte</w:t>
            </w:r>
            <w:r w:rsidRPr="00BE0598">
              <w:rPr>
                <w:sz w:val="20"/>
                <w:lang w:val="it-IT"/>
              </w:rPr>
              <w:tab/>
              <w:t xml:space="preserve">di  </w:t>
            </w:r>
            <w:r w:rsidRPr="00BE0598">
              <w:rPr>
                <w:spacing w:val="27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materie prime, semilavorati e prodotti finiti danneggiati o distrutti e non più utilizzabili (punto</w:t>
            </w:r>
            <w:r w:rsidRPr="00BE0598">
              <w:rPr>
                <w:spacing w:val="-9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7)</w:t>
            </w:r>
          </w:p>
        </w:tc>
        <w:tc>
          <w:tcPr>
            <w:tcW w:w="4252" w:type="dxa"/>
          </w:tcPr>
          <w:p w14:paraId="625153C8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6508181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AB92D92" w14:textId="77777777" w:rsidTr="00C431AF">
        <w:trPr>
          <w:trHeight w:hRule="exact" w:val="260"/>
        </w:trPr>
        <w:tc>
          <w:tcPr>
            <w:tcW w:w="3544" w:type="dxa"/>
          </w:tcPr>
          <w:p w14:paraId="6D43F7FA" w14:textId="77777777" w:rsidR="008F7457" w:rsidRPr="00BE0598" w:rsidRDefault="00695D5C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BE0598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252" w:type="dxa"/>
          </w:tcPr>
          <w:p w14:paraId="638D25C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8F06E03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48E1ECFA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1E4D1055" w14:textId="77777777" w:rsidR="008F7457" w:rsidRPr="00BE0598" w:rsidRDefault="008F7457">
      <w:pPr>
        <w:pStyle w:val="Corpotesto"/>
        <w:rPr>
          <w:b/>
          <w:i/>
          <w:sz w:val="23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5D3D8735" w14:textId="77777777" w:rsidTr="00634D24">
        <w:trPr>
          <w:trHeight w:hRule="exact" w:val="408"/>
        </w:trPr>
        <w:tc>
          <w:tcPr>
            <w:tcW w:w="9781" w:type="dxa"/>
            <w:gridSpan w:val="3"/>
          </w:tcPr>
          <w:p w14:paraId="0D785ABC" w14:textId="77777777" w:rsidR="008F7457" w:rsidRPr="00BE0598" w:rsidRDefault="00695D5C">
            <w:pPr>
              <w:pStyle w:val="TableParagraph"/>
              <w:spacing w:before="84"/>
              <w:ind w:left="139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Interventi di ripristino e acquisti GIA’ EFFETTUATI E FATTURATI</w:t>
            </w:r>
          </w:p>
        </w:tc>
      </w:tr>
      <w:tr w:rsidR="008F7457" w:rsidRPr="00BE0598" w14:paraId="0A685C52" w14:textId="77777777" w:rsidTr="00634D24">
        <w:trPr>
          <w:trHeight w:hRule="exact" w:val="484"/>
        </w:trPr>
        <w:tc>
          <w:tcPr>
            <w:tcW w:w="3544" w:type="dxa"/>
          </w:tcPr>
          <w:p w14:paraId="1C78DCD7" w14:textId="77777777" w:rsidR="008F7457" w:rsidRPr="00BE0598" w:rsidRDefault="00695D5C">
            <w:pPr>
              <w:pStyle w:val="TableParagraph"/>
              <w:spacing w:before="122"/>
              <w:ind w:left="540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63BCDCC0" w14:textId="77777777" w:rsidR="008F7457" w:rsidRPr="00BE0598" w:rsidRDefault="00695D5C">
            <w:pPr>
              <w:pStyle w:val="TableParagraph"/>
              <w:spacing w:before="122"/>
              <w:ind w:left="1126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5F6D97E0" w14:textId="77777777" w:rsidR="008F7457" w:rsidRPr="00BE0598" w:rsidRDefault="00695D5C">
            <w:pPr>
              <w:pStyle w:val="TableParagraph"/>
              <w:spacing w:before="122"/>
              <w:ind w:left="34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importo [€]</w:t>
            </w:r>
          </w:p>
        </w:tc>
      </w:tr>
      <w:tr w:rsidR="00634D24" w:rsidRPr="00BE0598" w14:paraId="4BB92D3C" w14:textId="77777777" w:rsidTr="00634D24">
        <w:trPr>
          <w:trHeight w:hRule="exact" w:val="428"/>
        </w:trPr>
        <w:tc>
          <w:tcPr>
            <w:tcW w:w="3544" w:type="dxa"/>
            <w:vMerge w:val="restart"/>
          </w:tcPr>
          <w:p w14:paraId="60AA7780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6B74ECF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56FE7E" w14:textId="77777777" w:rsidR="00634D24" w:rsidRPr="00BE0598" w:rsidRDefault="00634D24">
            <w:pPr>
              <w:pStyle w:val="TableParagraph"/>
              <w:spacing w:before="8"/>
              <w:ind w:left="0"/>
              <w:rPr>
                <w:b/>
                <w:i/>
                <w:sz w:val="25"/>
                <w:lang w:val="it-IT"/>
              </w:rPr>
            </w:pPr>
          </w:p>
          <w:p w14:paraId="416DF074" w14:textId="77777777" w:rsidR="00634D24" w:rsidRPr="00BE0598" w:rsidRDefault="00634D24">
            <w:pPr>
              <w:pStyle w:val="TableParagraph"/>
              <w:spacing w:before="1" w:line="242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31AE7353" w14:textId="77777777" w:rsidR="00634D24" w:rsidRPr="00BE0598" w:rsidRDefault="00634D24">
            <w:pPr>
              <w:pStyle w:val="TableParagraph"/>
              <w:spacing w:before="96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0C8B012F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78F012E4" w14:textId="77777777" w:rsidTr="00634D24">
        <w:trPr>
          <w:trHeight w:hRule="exact" w:val="1136"/>
        </w:trPr>
        <w:tc>
          <w:tcPr>
            <w:tcW w:w="3544" w:type="dxa"/>
            <w:vMerge/>
          </w:tcPr>
          <w:p w14:paraId="1A092360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6B9EE5C6" w14:textId="77777777" w:rsidR="00634D24" w:rsidRPr="00BE0598" w:rsidRDefault="00634D24">
            <w:pPr>
              <w:pStyle w:val="TableParagraph"/>
              <w:spacing w:before="153" w:line="220" w:lineRule="auto"/>
              <w:ind w:left="1" w:right="4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49E1DD35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5E9BC2B" w14:textId="77777777" w:rsidTr="00634D24">
        <w:trPr>
          <w:trHeight w:hRule="exact" w:val="581"/>
        </w:trPr>
        <w:tc>
          <w:tcPr>
            <w:tcW w:w="3544" w:type="dxa"/>
            <w:vMerge/>
          </w:tcPr>
          <w:p w14:paraId="2D11B076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AB6D9F" w14:textId="2E4A53D2" w:rsidR="00634D24" w:rsidRPr="00BE0598" w:rsidRDefault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991C91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AC8B480" w14:textId="77777777" w:rsidTr="00634D24">
        <w:trPr>
          <w:trHeight w:hRule="exact" w:val="575"/>
        </w:trPr>
        <w:tc>
          <w:tcPr>
            <w:tcW w:w="3544" w:type="dxa"/>
            <w:vMerge/>
          </w:tcPr>
          <w:p w14:paraId="11182E23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AEBCA5" w14:textId="0E7EB74A" w:rsidR="00634D24" w:rsidRPr="00BE0598" w:rsidRDefault="00634D24" w:rsidP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87EE2B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8F7457" w:rsidRPr="00C431AF" w14:paraId="62AECB36" w14:textId="77777777" w:rsidTr="00634D24">
        <w:trPr>
          <w:trHeight w:hRule="exact" w:val="842"/>
        </w:trPr>
        <w:tc>
          <w:tcPr>
            <w:tcW w:w="3544" w:type="dxa"/>
          </w:tcPr>
          <w:p w14:paraId="62E4A120" w14:textId="22155A8F" w:rsidR="008F7457" w:rsidRPr="00BE0598" w:rsidRDefault="00535EEC">
            <w:pPr>
              <w:pStyle w:val="TableParagraph"/>
              <w:spacing w:before="188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78062AD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1FA6F26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5D5E8" w14:textId="77777777" w:rsidTr="00634D24">
        <w:trPr>
          <w:trHeight w:hRule="exact" w:val="1310"/>
        </w:trPr>
        <w:tc>
          <w:tcPr>
            <w:tcW w:w="3544" w:type="dxa"/>
          </w:tcPr>
          <w:p w14:paraId="66B6B660" w14:textId="77777777" w:rsidR="008F7457" w:rsidRPr="00BE0598" w:rsidRDefault="00695D5C">
            <w:pPr>
              <w:pStyle w:val="TableParagraph"/>
              <w:spacing w:before="184" w:line="242" w:lineRule="auto"/>
              <w:ind w:right="138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Acquisto di scorte di materie prime, semilavorati e prodotti finiti danneggiati o distrutti e non più utilizzabili (punto 7)</w:t>
            </w:r>
          </w:p>
        </w:tc>
        <w:tc>
          <w:tcPr>
            <w:tcW w:w="4252" w:type="dxa"/>
          </w:tcPr>
          <w:p w14:paraId="0A7F5FF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53912719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4C29973A" w14:textId="77777777" w:rsidTr="00634D24">
        <w:trPr>
          <w:trHeight w:hRule="exact" w:val="484"/>
        </w:trPr>
        <w:tc>
          <w:tcPr>
            <w:tcW w:w="3544" w:type="dxa"/>
          </w:tcPr>
          <w:p w14:paraId="493BE75E" w14:textId="77777777" w:rsidR="008F7457" w:rsidRPr="00BE0598" w:rsidRDefault="00695D5C">
            <w:pPr>
              <w:pStyle w:val="TableParagraph"/>
              <w:spacing w:before="94"/>
              <w:rPr>
                <w:b/>
                <w:sz w:val="23"/>
                <w:lang w:val="it-IT"/>
              </w:rPr>
            </w:pPr>
            <w:r w:rsidRPr="00BE0598">
              <w:rPr>
                <w:b/>
                <w:sz w:val="23"/>
                <w:lang w:val="it-IT"/>
              </w:rPr>
              <w:t>TOTALE</w:t>
            </w:r>
          </w:p>
        </w:tc>
        <w:tc>
          <w:tcPr>
            <w:tcW w:w="4252" w:type="dxa"/>
          </w:tcPr>
          <w:p w14:paraId="1A27E2E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739B6E1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B8C70AB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0B1EB62F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4D373D9C" w14:textId="75CB162D" w:rsidR="008F7457" w:rsidRPr="00BE0598" w:rsidRDefault="00695D5C">
      <w:pPr>
        <w:pStyle w:val="Titolo1"/>
        <w:numPr>
          <w:ilvl w:val="0"/>
          <w:numId w:val="13"/>
        </w:numPr>
        <w:tabs>
          <w:tab w:val="left" w:pos="767"/>
          <w:tab w:val="left" w:pos="768"/>
        </w:tabs>
        <w:spacing w:before="80"/>
        <w:ind w:left="768" w:hanging="446"/>
        <w:jc w:val="left"/>
        <w:rPr>
          <w:lang w:val="it-IT"/>
        </w:rPr>
      </w:pPr>
      <w:r w:rsidRPr="00BE0598">
        <w:rPr>
          <w:lang w:val="it-IT"/>
        </w:rPr>
        <w:t>ALLEGATI</w:t>
      </w:r>
    </w:p>
    <w:p w14:paraId="315C43AE" w14:textId="13A52B4D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non ancora effettuati;</w:t>
      </w:r>
    </w:p>
    <w:p w14:paraId="7D374728" w14:textId="115758B1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già effettuati, ovvero analisi dei costi unitari in diminuzione</w:t>
      </w:r>
      <w:r w:rsidR="00383D54">
        <w:rPr>
          <w:lang w:val="it-IT"/>
        </w:rPr>
        <w:t>;</w:t>
      </w:r>
    </w:p>
    <w:p w14:paraId="5B437797" w14:textId="73B2E731" w:rsidR="008F7457" w:rsidRPr="00BE0598" w:rsidRDefault="00695D5C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 w:rsidRPr="00BE0598">
        <w:rPr>
          <w:lang w:val="it-IT"/>
        </w:rPr>
        <w:t>documentazione fotografica dello stato dei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>luoghi;</w:t>
      </w:r>
    </w:p>
    <w:p w14:paraId="464FC79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visura catastale</w:t>
      </w:r>
      <w:r w:rsidRPr="00BE0598">
        <w:rPr>
          <w:spacing w:val="-1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7DA9406C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31"/>
        <w:rPr>
          <w:lang w:val="it-IT"/>
        </w:rPr>
      </w:pPr>
      <w:r w:rsidRPr="00BE0598">
        <w:rPr>
          <w:lang w:val="it-IT"/>
        </w:rPr>
        <w:t>planimetria catastale</w:t>
      </w:r>
      <w:r w:rsidRPr="00BE0598">
        <w:rPr>
          <w:spacing w:val="-20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29A3B88A" w14:textId="7A6BB8BA" w:rsidR="008F7457" w:rsidRPr="00A625B3" w:rsidRDefault="00695D5C" w:rsidP="00A625B3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stato di fatto e stato legittimo</w:t>
      </w:r>
      <w:r w:rsidRPr="00BE0598">
        <w:rPr>
          <w:spacing w:val="-2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08EB5436" w14:textId="3BC94BF4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2433"/>
        </w:tabs>
        <w:spacing w:before="129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cui</w:t>
      </w:r>
      <w:r w:rsidR="00A625B3">
        <w:rPr>
          <w:lang w:val="it-IT"/>
        </w:rPr>
        <w:t xml:space="preserve"> </w:t>
      </w:r>
      <w:r w:rsidRPr="00BE0598">
        <w:rPr>
          <w:lang w:val="it-IT"/>
        </w:rPr>
        <w:t>al punto 6;</w:t>
      </w:r>
    </w:p>
    <w:p w14:paraId="470A596F" w14:textId="5111E9B2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8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 di </w:t>
      </w:r>
      <w:r w:rsidR="00A625B3" w:rsidRPr="00BE0598">
        <w:rPr>
          <w:lang w:val="it-IT"/>
        </w:rPr>
        <w:t>cui al</w:t>
      </w:r>
      <w:r w:rsidRPr="00BE0598">
        <w:rPr>
          <w:lang w:val="it-IT"/>
        </w:rPr>
        <w:t xml:space="preserve"> punto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7;</w:t>
      </w:r>
    </w:p>
    <w:p w14:paraId="7315CB8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6" w:line="362" w:lineRule="auto"/>
        <w:ind w:right="587" w:hanging="360"/>
        <w:rPr>
          <w:lang w:val="it-IT"/>
        </w:rPr>
      </w:pPr>
      <w:r w:rsidRPr="00BE0598">
        <w:rPr>
          <w:lang w:val="it-IT"/>
        </w:rPr>
        <w:t>copia di un documento di identità del professionista incaricato della stesura della</w:t>
      </w:r>
      <w:r w:rsidRPr="00BE0598">
        <w:rPr>
          <w:spacing w:val="-40"/>
          <w:lang w:val="it-IT"/>
        </w:rPr>
        <w:t xml:space="preserve"> </w:t>
      </w:r>
      <w:r w:rsidRPr="00BE0598">
        <w:rPr>
          <w:lang w:val="it-IT"/>
        </w:rPr>
        <w:t>perizia, in corso di</w:t>
      </w:r>
      <w:r w:rsidRPr="00BE0598">
        <w:rPr>
          <w:spacing w:val="-10"/>
          <w:lang w:val="it-IT"/>
        </w:rPr>
        <w:t xml:space="preserve"> </w:t>
      </w:r>
      <w:r w:rsidRPr="00BE0598">
        <w:rPr>
          <w:lang w:val="it-IT"/>
        </w:rPr>
        <w:t>validità.</w:t>
      </w:r>
    </w:p>
    <w:p w14:paraId="262E73A2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5F16C320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07488216" w14:textId="77777777" w:rsidR="008F7457" w:rsidRPr="00BE0598" w:rsidRDefault="008F7457">
      <w:pPr>
        <w:pStyle w:val="Corpotesto"/>
        <w:spacing w:before="1"/>
        <w:rPr>
          <w:lang w:val="it-IT"/>
        </w:rPr>
      </w:pPr>
    </w:p>
    <w:p w14:paraId="03B34935" w14:textId="02A64896" w:rsidR="008F7457" w:rsidRPr="00BE0598" w:rsidRDefault="00695D5C">
      <w:pPr>
        <w:tabs>
          <w:tab w:val="left" w:pos="2010"/>
          <w:tab w:val="left" w:pos="3559"/>
          <w:tab w:val="left" w:pos="3913"/>
          <w:tab w:val="left" w:pos="9750"/>
        </w:tabs>
        <w:spacing w:before="93"/>
        <w:ind w:left="112"/>
        <w:rPr>
          <w:lang w:val="it-IT"/>
        </w:rPr>
      </w:pPr>
      <w:r w:rsidRPr="00BE0598">
        <w:rPr>
          <w:lang w:val="it-IT"/>
        </w:rPr>
        <w:t>DATA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3"/>
          <w:u w:val="single"/>
          <w:lang w:val="it-IT"/>
        </w:rPr>
        <w:tab/>
      </w:r>
      <w:r w:rsidRPr="00BE0598">
        <w:rPr>
          <w:spacing w:val="3"/>
          <w:lang w:val="it-IT"/>
        </w:rPr>
        <w:tab/>
      </w:r>
      <w:r w:rsidRPr="00BE0598">
        <w:rPr>
          <w:lang w:val="it-IT"/>
        </w:rPr>
        <w:t>FIRMA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TIMBRO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sectPr w:rsidR="008F7457" w:rsidRPr="00BE0598" w:rsidSect="00132293">
      <w:footerReference w:type="default" r:id="rId12"/>
      <w:pgSz w:w="11910" w:h="16840"/>
      <w:pgMar w:top="1320" w:right="1040" w:bottom="1276" w:left="100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7388" w14:textId="77777777" w:rsidR="00B551BA" w:rsidRDefault="00B551BA">
      <w:r>
        <w:separator/>
      </w:r>
    </w:p>
  </w:endnote>
  <w:endnote w:type="continuationSeparator" w:id="0">
    <w:p w14:paraId="07885089" w14:textId="77777777" w:rsidR="00B551BA" w:rsidRDefault="00B5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670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B22676" w14:textId="7E4F9057" w:rsidR="00ED1CAC" w:rsidRPr="00ED1CAC" w:rsidRDefault="00ED1CAC">
        <w:pPr>
          <w:pStyle w:val="Pidipagina"/>
          <w:jc w:val="right"/>
          <w:rPr>
            <w:sz w:val="20"/>
            <w:szCs w:val="20"/>
          </w:rPr>
        </w:pPr>
        <w:r w:rsidRPr="00ED1CAC">
          <w:rPr>
            <w:sz w:val="20"/>
            <w:szCs w:val="20"/>
          </w:rPr>
          <w:fldChar w:fldCharType="begin"/>
        </w:r>
        <w:r w:rsidRPr="00ED1CAC">
          <w:rPr>
            <w:sz w:val="20"/>
            <w:szCs w:val="20"/>
          </w:rPr>
          <w:instrText>PAGE   \* MERGEFORMAT</w:instrText>
        </w:r>
        <w:r w:rsidRPr="00ED1CAC">
          <w:rPr>
            <w:sz w:val="20"/>
            <w:szCs w:val="20"/>
          </w:rPr>
          <w:fldChar w:fldCharType="separate"/>
        </w:r>
        <w:r w:rsidR="005F77BE" w:rsidRPr="005F77BE">
          <w:rPr>
            <w:noProof/>
            <w:sz w:val="20"/>
            <w:szCs w:val="20"/>
            <w:lang w:val="it-IT"/>
          </w:rPr>
          <w:t>11</w:t>
        </w:r>
        <w:r w:rsidRPr="00ED1CAC">
          <w:rPr>
            <w:sz w:val="20"/>
            <w:szCs w:val="20"/>
          </w:rPr>
          <w:fldChar w:fldCharType="end"/>
        </w:r>
      </w:p>
    </w:sdtContent>
  </w:sdt>
  <w:p w14:paraId="77FD4AC9" w14:textId="4B0369DB" w:rsidR="008F7457" w:rsidRDefault="008F745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3EDB" w14:textId="77777777" w:rsidR="00B551BA" w:rsidRDefault="00B551BA">
      <w:r>
        <w:separator/>
      </w:r>
    </w:p>
  </w:footnote>
  <w:footnote w:type="continuationSeparator" w:id="0">
    <w:p w14:paraId="0C64EFF3" w14:textId="77777777" w:rsidR="00B551BA" w:rsidRDefault="00B5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52"/>
    <w:multiLevelType w:val="hybridMultilevel"/>
    <w:tmpl w:val="584816BE"/>
    <w:lvl w:ilvl="0" w:tplc="BA98DA32">
      <w:start w:val="1"/>
      <w:numFmt w:val="decimal"/>
      <w:lvlText w:val="%1)"/>
      <w:lvlJc w:val="left"/>
      <w:pPr>
        <w:ind w:left="338" w:hanging="200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548CD6EE">
      <w:numFmt w:val="bullet"/>
      <w:lvlText w:val="•"/>
      <w:lvlJc w:val="left"/>
      <w:pPr>
        <w:ind w:left="1298" w:hanging="200"/>
      </w:pPr>
      <w:rPr>
        <w:rFonts w:hint="default"/>
      </w:rPr>
    </w:lvl>
    <w:lvl w:ilvl="2" w:tplc="174C095E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A3D23EA4">
      <w:numFmt w:val="bullet"/>
      <w:lvlText w:val="•"/>
      <w:lvlJc w:val="left"/>
      <w:pPr>
        <w:ind w:left="3215" w:hanging="200"/>
      </w:pPr>
      <w:rPr>
        <w:rFonts w:hint="default"/>
      </w:rPr>
    </w:lvl>
    <w:lvl w:ilvl="4" w:tplc="9F66A5CE">
      <w:numFmt w:val="bullet"/>
      <w:lvlText w:val="•"/>
      <w:lvlJc w:val="left"/>
      <w:pPr>
        <w:ind w:left="4174" w:hanging="200"/>
      </w:pPr>
      <w:rPr>
        <w:rFonts w:hint="default"/>
      </w:rPr>
    </w:lvl>
    <w:lvl w:ilvl="5" w:tplc="613A49AE">
      <w:numFmt w:val="bullet"/>
      <w:lvlText w:val="•"/>
      <w:lvlJc w:val="left"/>
      <w:pPr>
        <w:ind w:left="5133" w:hanging="200"/>
      </w:pPr>
      <w:rPr>
        <w:rFonts w:hint="default"/>
      </w:rPr>
    </w:lvl>
    <w:lvl w:ilvl="6" w:tplc="25ACB22C">
      <w:numFmt w:val="bullet"/>
      <w:lvlText w:val="•"/>
      <w:lvlJc w:val="left"/>
      <w:pPr>
        <w:ind w:left="6091" w:hanging="200"/>
      </w:pPr>
      <w:rPr>
        <w:rFonts w:hint="default"/>
      </w:rPr>
    </w:lvl>
    <w:lvl w:ilvl="7" w:tplc="E0D26DD0">
      <w:numFmt w:val="bullet"/>
      <w:lvlText w:val="•"/>
      <w:lvlJc w:val="left"/>
      <w:pPr>
        <w:ind w:left="7050" w:hanging="200"/>
      </w:pPr>
      <w:rPr>
        <w:rFonts w:hint="default"/>
      </w:rPr>
    </w:lvl>
    <w:lvl w:ilvl="8" w:tplc="3F8EADE8">
      <w:numFmt w:val="bullet"/>
      <w:lvlText w:val="•"/>
      <w:lvlJc w:val="left"/>
      <w:pPr>
        <w:ind w:left="8008" w:hanging="200"/>
      </w:pPr>
      <w:rPr>
        <w:rFonts w:hint="default"/>
      </w:rPr>
    </w:lvl>
  </w:abstractNum>
  <w:abstractNum w:abstractNumId="1" w15:restartNumberingAfterBreak="0">
    <w:nsid w:val="160A44FC"/>
    <w:multiLevelType w:val="hybridMultilevel"/>
    <w:tmpl w:val="54384808"/>
    <w:lvl w:ilvl="0" w:tplc="E084D8E2">
      <w:numFmt w:val="bullet"/>
      <w:lvlText w:val="-"/>
      <w:lvlJc w:val="left"/>
      <w:pPr>
        <w:ind w:left="684" w:hanging="36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1" w:tplc="EDA8E194">
      <w:numFmt w:val="bullet"/>
      <w:lvlText w:val="•"/>
      <w:lvlJc w:val="left"/>
      <w:pPr>
        <w:ind w:left="1598" w:hanging="362"/>
      </w:pPr>
      <w:rPr>
        <w:rFonts w:hint="default"/>
      </w:rPr>
    </w:lvl>
    <w:lvl w:ilvl="2" w:tplc="A84C161E">
      <w:numFmt w:val="bullet"/>
      <w:lvlText w:val="•"/>
      <w:lvlJc w:val="left"/>
      <w:pPr>
        <w:ind w:left="2517" w:hanging="362"/>
      </w:pPr>
      <w:rPr>
        <w:rFonts w:hint="default"/>
      </w:rPr>
    </w:lvl>
    <w:lvl w:ilvl="3" w:tplc="CF0CB42A">
      <w:numFmt w:val="bullet"/>
      <w:lvlText w:val="•"/>
      <w:lvlJc w:val="left"/>
      <w:pPr>
        <w:ind w:left="3435" w:hanging="362"/>
      </w:pPr>
      <w:rPr>
        <w:rFonts w:hint="default"/>
      </w:rPr>
    </w:lvl>
    <w:lvl w:ilvl="4" w:tplc="3704E42A">
      <w:numFmt w:val="bullet"/>
      <w:lvlText w:val="•"/>
      <w:lvlJc w:val="left"/>
      <w:pPr>
        <w:ind w:left="4354" w:hanging="362"/>
      </w:pPr>
      <w:rPr>
        <w:rFonts w:hint="default"/>
      </w:rPr>
    </w:lvl>
    <w:lvl w:ilvl="5" w:tplc="B9C080C6">
      <w:numFmt w:val="bullet"/>
      <w:lvlText w:val="•"/>
      <w:lvlJc w:val="left"/>
      <w:pPr>
        <w:ind w:left="5273" w:hanging="362"/>
      </w:pPr>
      <w:rPr>
        <w:rFonts w:hint="default"/>
      </w:rPr>
    </w:lvl>
    <w:lvl w:ilvl="6" w:tplc="A7200324">
      <w:numFmt w:val="bullet"/>
      <w:lvlText w:val="•"/>
      <w:lvlJc w:val="left"/>
      <w:pPr>
        <w:ind w:left="6191" w:hanging="362"/>
      </w:pPr>
      <w:rPr>
        <w:rFonts w:hint="default"/>
      </w:rPr>
    </w:lvl>
    <w:lvl w:ilvl="7" w:tplc="DF8A3C40">
      <w:numFmt w:val="bullet"/>
      <w:lvlText w:val="•"/>
      <w:lvlJc w:val="left"/>
      <w:pPr>
        <w:ind w:left="7110" w:hanging="362"/>
      </w:pPr>
      <w:rPr>
        <w:rFonts w:hint="default"/>
      </w:rPr>
    </w:lvl>
    <w:lvl w:ilvl="8" w:tplc="E1F62FE2">
      <w:numFmt w:val="bullet"/>
      <w:lvlText w:val="•"/>
      <w:lvlJc w:val="left"/>
      <w:pPr>
        <w:ind w:left="8028" w:hanging="362"/>
      </w:pPr>
      <w:rPr>
        <w:rFonts w:hint="default"/>
      </w:rPr>
    </w:lvl>
  </w:abstractNum>
  <w:abstractNum w:abstractNumId="2" w15:restartNumberingAfterBreak="0">
    <w:nsid w:val="2C846DE7"/>
    <w:multiLevelType w:val="hybridMultilevel"/>
    <w:tmpl w:val="13A86916"/>
    <w:lvl w:ilvl="0" w:tplc="F84ACFD4">
      <w:numFmt w:val="bullet"/>
      <w:lvlText w:val=""/>
      <w:lvlJc w:val="left"/>
      <w:pPr>
        <w:ind w:left="112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A62C6500">
      <w:numFmt w:val="bullet"/>
      <w:lvlText w:val="•"/>
      <w:lvlJc w:val="left"/>
      <w:pPr>
        <w:ind w:left="2022" w:hanging="336"/>
      </w:pPr>
      <w:rPr>
        <w:rFonts w:hint="default"/>
      </w:rPr>
    </w:lvl>
    <w:lvl w:ilvl="2" w:tplc="28825082">
      <w:numFmt w:val="bullet"/>
      <w:lvlText w:val="•"/>
      <w:lvlJc w:val="left"/>
      <w:pPr>
        <w:ind w:left="2925" w:hanging="336"/>
      </w:pPr>
      <w:rPr>
        <w:rFonts w:hint="default"/>
      </w:rPr>
    </w:lvl>
    <w:lvl w:ilvl="3" w:tplc="128A8B9A">
      <w:numFmt w:val="bullet"/>
      <w:lvlText w:val="•"/>
      <w:lvlJc w:val="left"/>
      <w:pPr>
        <w:ind w:left="3827" w:hanging="336"/>
      </w:pPr>
      <w:rPr>
        <w:rFonts w:hint="default"/>
      </w:rPr>
    </w:lvl>
    <w:lvl w:ilvl="4" w:tplc="144CF314">
      <w:numFmt w:val="bullet"/>
      <w:lvlText w:val="•"/>
      <w:lvlJc w:val="left"/>
      <w:pPr>
        <w:ind w:left="4730" w:hanging="336"/>
      </w:pPr>
      <w:rPr>
        <w:rFonts w:hint="default"/>
      </w:rPr>
    </w:lvl>
    <w:lvl w:ilvl="5" w:tplc="09EC2232">
      <w:numFmt w:val="bullet"/>
      <w:lvlText w:val="•"/>
      <w:lvlJc w:val="left"/>
      <w:pPr>
        <w:ind w:left="5633" w:hanging="336"/>
      </w:pPr>
      <w:rPr>
        <w:rFonts w:hint="default"/>
      </w:rPr>
    </w:lvl>
    <w:lvl w:ilvl="6" w:tplc="53985A92"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2BB894BA">
      <w:numFmt w:val="bullet"/>
      <w:lvlText w:val="•"/>
      <w:lvlJc w:val="left"/>
      <w:pPr>
        <w:ind w:left="7438" w:hanging="336"/>
      </w:pPr>
      <w:rPr>
        <w:rFonts w:hint="default"/>
      </w:rPr>
    </w:lvl>
    <w:lvl w:ilvl="8" w:tplc="2FB6B746">
      <w:numFmt w:val="bullet"/>
      <w:lvlText w:val="•"/>
      <w:lvlJc w:val="left"/>
      <w:pPr>
        <w:ind w:left="8340" w:hanging="336"/>
      </w:pPr>
      <w:rPr>
        <w:rFonts w:hint="default"/>
      </w:rPr>
    </w:lvl>
  </w:abstractNum>
  <w:abstractNum w:abstractNumId="3" w15:restartNumberingAfterBreak="0">
    <w:nsid w:val="2E30312A"/>
    <w:multiLevelType w:val="hybridMultilevel"/>
    <w:tmpl w:val="AC189810"/>
    <w:lvl w:ilvl="0" w:tplc="01DCA128">
      <w:numFmt w:val="bullet"/>
      <w:lvlText w:val="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4521260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527AA41E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F30973C">
      <w:numFmt w:val="bullet"/>
      <w:lvlText w:val="•"/>
      <w:lvlJc w:val="left"/>
      <w:pPr>
        <w:ind w:left="3311" w:hanging="284"/>
      </w:pPr>
      <w:rPr>
        <w:rFonts w:hint="default"/>
      </w:rPr>
    </w:lvl>
    <w:lvl w:ilvl="4" w:tplc="776852C2">
      <w:numFmt w:val="bullet"/>
      <w:lvlText w:val="•"/>
      <w:lvlJc w:val="left"/>
      <w:pPr>
        <w:ind w:left="4282" w:hanging="284"/>
      </w:pPr>
      <w:rPr>
        <w:rFonts w:hint="default"/>
      </w:rPr>
    </w:lvl>
    <w:lvl w:ilvl="5" w:tplc="30A0B8CE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702C6C6">
      <w:numFmt w:val="bullet"/>
      <w:lvlText w:val="•"/>
      <w:lvlJc w:val="left"/>
      <w:pPr>
        <w:ind w:left="6223" w:hanging="284"/>
      </w:pPr>
      <w:rPr>
        <w:rFonts w:hint="default"/>
      </w:rPr>
    </w:lvl>
    <w:lvl w:ilvl="7" w:tplc="37DC6FEA"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E0526DF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4" w15:restartNumberingAfterBreak="0">
    <w:nsid w:val="2FEE7158"/>
    <w:multiLevelType w:val="hybridMultilevel"/>
    <w:tmpl w:val="11484236"/>
    <w:lvl w:ilvl="0" w:tplc="5EFE906A">
      <w:numFmt w:val="bullet"/>
      <w:lvlText w:val=""/>
      <w:lvlJc w:val="left"/>
      <w:pPr>
        <w:ind w:left="96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3AC10CC">
      <w:numFmt w:val="bullet"/>
      <w:lvlText w:val="•"/>
      <w:lvlJc w:val="left"/>
      <w:pPr>
        <w:ind w:left="1878" w:hanging="356"/>
      </w:pPr>
      <w:rPr>
        <w:rFonts w:hint="default"/>
      </w:rPr>
    </w:lvl>
    <w:lvl w:ilvl="2" w:tplc="DDFA38AC">
      <w:numFmt w:val="bullet"/>
      <w:lvlText w:val="•"/>
      <w:lvlJc w:val="left"/>
      <w:pPr>
        <w:ind w:left="2797" w:hanging="356"/>
      </w:pPr>
      <w:rPr>
        <w:rFonts w:hint="default"/>
      </w:rPr>
    </w:lvl>
    <w:lvl w:ilvl="3" w:tplc="82768C72">
      <w:numFmt w:val="bullet"/>
      <w:lvlText w:val="•"/>
      <w:lvlJc w:val="left"/>
      <w:pPr>
        <w:ind w:left="3715" w:hanging="356"/>
      </w:pPr>
      <w:rPr>
        <w:rFonts w:hint="default"/>
      </w:rPr>
    </w:lvl>
    <w:lvl w:ilvl="4" w:tplc="8F82DFDC">
      <w:numFmt w:val="bullet"/>
      <w:lvlText w:val="•"/>
      <w:lvlJc w:val="left"/>
      <w:pPr>
        <w:ind w:left="4634" w:hanging="356"/>
      </w:pPr>
      <w:rPr>
        <w:rFonts w:hint="default"/>
      </w:rPr>
    </w:lvl>
    <w:lvl w:ilvl="5" w:tplc="A7ECB048">
      <w:numFmt w:val="bullet"/>
      <w:lvlText w:val="•"/>
      <w:lvlJc w:val="left"/>
      <w:pPr>
        <w:ind w:left="5553" w:hanging="356"/>
      </w:pPr>
      <w:rPr>
        <w:rFonts w:hint="default"/>
      </w:rPr>
    </w:lvl>
    <w:lvl w:ilvl="6" w:tplc="3468083E">
      <w:numFmt w:val="bullet"/>
      <w:lvlText w:val="•"/>
      <w:lvlJc w:val="left"/>
      <w:pPr>
        <w:ind w:left="6471" w:hanging="356"/>
      </w:pPr>
      <w:rPr>
        <w:rFonts w:hint="default"/>
      </w:rPr>
    </w:lvl>
    <w:lvl w:ilvl="7" w:tplc="99F281CC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143EEE32">
      <w:numFmt w:val="bullet"/>
      <w:lvlText w:val="•"/>
      <w:lvlJc w:val="left"/>
      <w:pPr>
        <w:ind w:left="8308" w:hanging="356"/>
      </w:pPr>
      <w:rPr>
        <w:rFonts w:hint="default"/>
      </w:rPr>
    </w:lvl>
  </w:abstractNum>
  <w:abstractNum w:abstractNumId="5" w15:restartNumberingAfterBreak="0">
    <w:nsid w:val="3A063510"/>
    <w:multiLevelType w:val="multilevel"/>
    <w:tmpl w:val="B564686E"/>
    <w:lvl w:ilvl="0">
      <w:start w:val="1"/>
      <w:numFmt w:val="decimal"/>
      <w:lvlText w:val="%1)"/>
      <w:lvlJc w:val="left"/>
      <w:pPr>
        <w:ind w:left="11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888" w:hanging="446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96" w:hanging="446"/>
      </w:pPr>
      <w:rPr>
        <w:rFonts w:hint="default"/>
      </w:rPr>
    </w:lvl>
    <w:lvl w:ilvl="3">
      <w:numFmt w:val="bullet"/>
      <w:lvlText w:val="•"/>
      <w:lvlJc w:val="left"/>
      <w:pPr>
        <w:ind w:left="2912" w:hanging="446"/>
      </w:pPr>
      <w:rPr>
        <w:rFonts w:hint="default"/>
      </w:rPr>
    </w:lvl>
    <w:lvl w:ilvl="4">
      <w:numFmt w:val="bullet"/>
      <w:lvlText w:val="•"/>
      <w:lvlJc w:val="left"/>
      <w:pPr>
        <w:ind w:left="3928" w:hanging="446"/>
      </w:pPr>
      <w:rPr>
        <w:rFonts w:hint="default"/>
      </w:rPr>
    </w:lvl>
    <w:lvl w:ilvl="5">
      <w:numFmt w:val="bullet"/>
      <w:lvlText w:val="•"/>
      <w:lvlJc w:val="left"/>
      <w:pPr>
        <w:ind w:left="4944" w:hanging="446"/>
      </w:pPr>
      <w:rPr>
        <w:rFonts w:hint="default"/>
      </w:rPr>
    </w:lvl>
    <w:lvl w:ilvl="6">
      <w:numFmt w:val="bullet"/>
      <w:lvlText w:val="•"/>
      <w:lvlJc w:val="left"/>
      <w:pPr>
        <w:ind w:left="5961" w:hanging="446"/>
      </w:pPr>
      <w:rPr>
        <w:rFonts w:hint="default"/>
      </w:rPr>
    </w:lvl>
    <w:lvl w:ilvl="7">
      <w:numFmt w:val="bullet"/>
      <w:lvlText w:val="•"/>
      <w:lvlJc w:val="left"/>
      <w:pPr>
        <w:ind w:left="6977" w:hanging="446"/>
      </w:pPr>
      <w:rPr>
        <w:rFonts w:hint="default"/>
      </w:rPr>
    </w:lvl>
    <w:lvl w:ilvl="8">
      <w:numFmt w:val="bullet"/>
      <w:lvlText w:val="•"/>
      <w:lvlJc w:val="left"/>
      <w:pPr>
        <w:ind w:left="7993" w:hanging="446"/>
      </w:pPr>
      <w:rPr>
        <w:rFonts w:hint="default"/>
      </w:rPr>
    </w:lvl>
  </w:abstractNum>
  <w:abstractNum w:abstractNumId="6" w15:restartNumberingAfterBreak="0">
    <w:nsid w:val="3B37711E"/>
    <w:multiLevelType w:val="hybridMultilevel"/>
    <w:tmpl w:val="DB20F3D8"/>
    <w:lvl w:ilvl="0" w:tplc="53B6D986">
      <w:numFmt w:val="bullet"/>
      <w:lvlText w:val=""/>
      <w:lvlJc w:val="left"/>
      <w:pPr>
        <w:ind w:left="682" w:hanging="35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F3834FA">
      <w:numFmt w:val="bullet"/>
      <w:lvlText w:val=""/>
      <w:lvlJc w:val="left"/>
      <w:pPr>
        <w:ind w:left="1038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A0F2E9BC">
      <w:numFmt w:val="bullet"/>
      <w:lvlText w:val="•"/>
      <w:lvlJc w:val="left"/>
      <w:pPr>
        <w:ind w:left="2027" w:hanging="288"/>
      </w:pPr>
      <w:rPr>
        <w:rFonts w:hint="default"/>
      </w:rPr>
    </w:lvl>
    <w:lvl w:ilvl="3" w:tplc="74F42B58">
      <w:numFmt w:val="bullet"/>
      <w:lvlText w:val="•"/>
      <w:lvlJc w:val="left"/>
      <w:pPr>
        <w:ind w:left="3014" w:hanging="288"/>
      </w:pPr>
      <w:rPr>
        <w:rFonts w:hint="default"/>
      </w:rPr>
    </w:lvl>
    <w:lvl w:ilvl="4" w:tplc="4A4A4608">
      <w:numFmt w:val="bullet"/>
      <w:lvlText w:val="•"/>
      <w:lvlJc w:val="left"/>
      <w:pPr>
        <w:ind w:left="4002" w:hanging="288"/>
      </w:pPr>
      <w:rPr>
        <w:rFonts w:hint="default"/>
      </w:rPr>
    </w:lvl>
    <w:lvl w:ilvl="5" w:tplc="1C1E10B8"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ACE07FB4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5266250">
      <w:numFmt w:val="bullet"/>
      <w:lvlText w:val="•"/>
      <w:lvlJc w:val="left"/>
      <w:pPr>
        <w:ind w:left="6964" w:hanging="288"/>
      </w:pPr>
      <w:rPr>
        <w:rFonts w:hint="default"/>
      </w:rPr>
    </w:lvl>
    <w:lvl w:ilvl="8" w:tplc="095A1BBC">
      <w:numFmt w:val="bullet"/>
      <w:lvlText w:val="•"/>
      <w:lvlJc w:val="left"/>
      <w:pPr>
        <w:ind w:left="7951" w:hanging="288"/>
      </w:pPr>
      <w:rPr>
        <w:rFonts w:hint="default"/>
      </w:rPr>
    </w:lvl>
  </w:abstractNum>
  <w:abstractNum w:abstractNumId="7" w15:restartNumberingAfterBreak="0">
    <w:nsid w:val="44326D5D"/>
    <w:multiLevelType w:val="hybridMultilevel"/>
    <w:tmpl w:val="BE86A6E8"/>
    <w:lvl w:ilvl="0" w:tplc="B0A09E74">
      <w:numFmt w:val="bullet"/>
      <w:lvlText w:val="-"/>
      <w:lvlJc w:val="left"/>
      <w:pPr>
        <w:ind w:left="732" w:hanging="13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59BE5C34">
      <w:numFmt w:val="bullet"/>
      <w:lvlText w:val=""/>
      <w:lvlJc w:val="left"/>
      <w:pPr>
        <w:ind w:left="1320" w:hanging="5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1FA6860">
      <w:numFmt w:val="bullet"/>
      <w:lvlText w:val="•"/>
      <w:lvlJc w:val="left"/>
      <w:pPr>
        <w:ind w:left="2300" w:hanging="588"/>
      </w:pPr>
      <w:rPr>
        <w:rFonts w:hint="default"/>
      </w:rPr>
    </w:lvl>
    <w:lvl w:ilvl="3" w:tplc="849CBFAA">
      <w:numFmt w:val="bullet"/>
      <w:lvlText w:val="•"/>
      <w:lvlJc w:val="left"/>
      <w:pPr>
        <w:ind w:left="3281" w:hanging="588"/>
      </w:pPr>
      <w:rPr>
        <w:rFonts w:hint="default"/>
      </w:rPr>
    </w:lvl>
    <w:lvl w:ilvl="4" w:tplc="4EF46B32">
      <w:numFmt w:val="bullet"/>
      <w:lvlText w:val="•"/>
      <w:lvlJc w:val="left"/>
      <w:pPr>
        <w:ind w:left="4262" w:hanging="588"/>
      </w:pPr>
      <w:rPr>
        <w:rFonts w:hint="default"/>
      </w:rPr>
    </w:lvl>
    <w:lvl w:ilvl="5" w:tplc="D5C69CEA">
      <w:numFmt w:val="bullet"/>
      <w:lvlText w:val="•"/>
      <w:lvlJc w:val="left"/>
      <w:pPr>
        <w:ind w:left="5242" w:hanging="588"/>
      </w:pPr>
      <w:rPr>
        <w:rFonts w:hint="default"/>
      </w:rPr>
    </w:lvl>
    <w:lvl w:ilvl="6" w:tplc="5832F9F8">
      <w:numFmt w:val="bullet"/>
      <w:lvlText w:val="•"/>
      <w:lvlJc w:val="left"/>
      <w:pPr>
        <w:ind w:left="6223" w:hanging="588"/>
      </w:pPr>
      <w:rPr>
        <w:rFonts w:hint="default"/>
      </w:rPr>
    </w:lvl>
    <w:lvl w:ilvl="7" w:tplc="6BAAD056">
      <w:numFmt w:val="bullet"/>
      <w:lvlText w:val="•"/>
      <w:lvlJc w:val="left"/>
      <w:pPr>
        <w:ind w:left="7204" w:hanging="588"/>
      </w:pPr>
      <w:rPr>
        <w:rFonts w:hint="default"/>
      </w:rPr>
    </w:lvl>
    <w:lvl w:ilvl="8" w:tplc="F3C8DEF8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8" w15:restartNumberingAfterBreak="0">
    <w:nsid w:val="50190EB4"/>
    <w:multiLevelType w:val="hybridMultilevel"/>
    <w:tmpl w:val="A0160422"/>
    <w:lvl w:ilvl="0" w:tplc="D3D2CEBE">
      <w:numFmt w:val="bullet"/>
      <w:lvlText w:val="-"/>
      <w:lvlJc w:val="left"/>
      <w:pPr>
        <w:ind w:left="776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7AEFBC">
      <w:numFmt w:val="bullet"/>
      <w:lvlText w:val="•"/>
      <w:lvlJc w:val="left"/>
      <w:pPr>
        <w:ind w:left="1716" w:hanging="174"/>
      </w:pPr>
      <w:rPr>
        <w:rFonts w:hint="default"/>
      </w:rPr>
    </w:lvl>
    <w:lvl w:ilvl="2" w:tplc="C40472A0">
      <w:numFmt w:val="bullet"/>
      <w:lvlText w:val="•"/>
      <w:lvlJc w:val="left"/>
      <w:pPr>
        <w:ind w:left="2653" w:hanging="174"/>
      </w:pPr>
      <w:rPr>
        <w:rFonts w:hint="default"/>
      </w:rPr>
    </w:lvl>
    <w:lvl w:ilvl="3" w:tplc="F5ECE746">
      <w:numFmt w:val="bullet"/>
      <w:lvlText w:val="•"/>
      <w:lvlJc w:val="left"/>
      <w:pPr>
        <w:ind w:left="3589" w:hanging="174"/>
      </w:pPr>
      <w:rPr>
        <w:rFonts w:hint="default"/>
      </w:rPr>
    </w:lvl>
    <w:lvl w:ilvl="4" w:tplc="081EB2E2">
      <w:numFmt w:val="bullet"/>
      <w:lvlText w:val="•"/>
      <w:lvlJc w:val="left"/>
      <w:pPr>
        <w:ind w:left="4526" w:hanging="174"/>
      </w:pPr>
      <w:rPr>
        <w:rFonts w:hint="default"/>
      </w:rPr>
    </w:lvl>
    <w:lvl w:ilvl="5" w:tplc="34A8A20E">
      <w:numFmt w:val="bullet"/>
      <w:lvlText w:val="•"/>
      <w:lvlJc w:val="left"/>
      <w:pPr>
        <w:ind w:left="5463" w:hanging="174"/>
      </w:pPr>
      <w:rPr>
        <w:rFonts w:hint="default"/>
      </w:rPr>
    </w:lvl>
    <w:lvl w:ilvl="6" w:tplc="94B21E82">
      <w:numFmt w:val="bullet"/>
      <w:lvlText w:val="•"/>
      <w:lvlJc w:val="left"/>
      <w:pPr>
        <w:ind w:left="6399" w:hanging="174"/>
      </w:pPr>
      <w:rPr>
        <w:rFonts w:hint="default"/>
      </w:rPr>
    </w:lvl>
    <w:lvl w:ilvl="7" w:tplc="C7163CF6">
      <w:numFmt w:val="bullet"/>
      <w:lvlText w:val="•"/>
      <w:lvlJc w:val="left"/>
      <w:pPr>
        <w:ind w:left="7336" w:hanging="174"/>
      </w:pPr>
      <w:rPr>
        <w:rFonts w:hint="default"/>
      </w:rPr>
    </w:lvl>
    <w:lvl w:ilvl="8" w:tplc="29446C78">
      <w:numFmt w:val="bullet"/>
      <w:lvlText w:val="•"/>
      <w:lvlJc w:val="left"/>
      <w:pPr>
        <w:ind w:left="8272" w:hanging="174"/>
      </w:pPr>
      <w:rPr>
        <w:rFonts w:hint="default"/>
      </w:rPr>
    </w:lvl>
  </w:abstractNum>
  <w:abstractNum w:abstractNumId="9" w15:restartNumberingAfterBreak="0">
    <w:nsid w:val="56A54C08"/>
    <w:multiLevelType w:val="hybridMultilevel"/>
    <w:tmpl w:val="2496DCB6"/>
    <w:lvl w:ilvl="0" w:tplc="E07A2BE8">
      <w:numFmt w:val="bullet"/>
      <w:lvlText w:val=""/>
      <w:lvlJc w:val="left"/>
      <w:pPr>
        <w:ind w:left="392" w:hanging="472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FA6DF7E">
      <w:numFmt w:val="bullet"/>
      <w:lvlText w:val="•"/>
      <w:lvlJc w:val="left"/>
      <w:pPr>
        <w:ind w:left="1374" w:hanging="472"/>
      </w:pPr>
      <w:rPr>
        <w:rFonts w:hint="default"/>
      </w:rPr>
    </w:lvl>
    <w:lvl w:ilvl="2" w:tplc="5F407FD4">
      <w:numFmt w:val="bullet"/>
      <w:lvlText w:val="•"/>
      <w:lvlJc w:val="left"/>
      <w:pPr>
        <w:ind w:left="2349" w:hanging="472"/>
      </w:pPr>
      <w:rPr>
        <w:rFonts w:hint="default"/>
      </w:rPr>
    </w:lvl>
    <w:lvl w:ilvl="3" w:tplc="61F0B436">
      <w:numFmt w:val="bullet"/>
      <w:lvlText w:val="•"/>
      <w:lvlJc w:val="left"/>
      <w:pPr>
        <w:ind w:left="3323" w:hanging="472"/>
      </w:pPr>
      <w:rPr>
        <w:rFonts w:hint="default"/>
      </w:rPr>
    </w:lvl>
    <w:lvl w:ilvl="4" w:tplc="FB544F2E">
      <w:numFmt w:val="bullet"/>
      <w:lvlText w:val="•"/>
      <w:lvlJc w:val="left"/>
      <w:pPr>
        <w:ind w:left="4298" w:hanging="472"/>
      </w:pPr>
      <w:rPr>
        <w:rFonts w:hint="default"/>
      </w:rPr>
    </w:lvl>
    <w:lvl w:ilvl="5" w:tplc="F67A5F06">
      <w:numFmt w:val="bullet"/>
      <w:lvlText w:val="•"/>
      <w:lvlJc w:val="left"/>
      <w:pPr>
        <w:ind w:left="5273" w:hanging="472"/>
      </w:pPr>
      <w:rPr>
        <w:rFonts w:hint="default"/>
      </w:rPr>
    </w:lvl>
    <w:lvl w:ilvl="6" w:tplc="CEC8746C">
      <w:numFmt w:val="bullet"/>
      <w:lvlText w:val="•"/>
      <w:lvlJc w:val="left"/>
      <w:pPr>
        <w:ind w:left="6247" w:hanging="472"/>
      </w:pPr>
      <w:rPr>
        <w:rFonts w:hint="default"/>
      </w:rPr>
    </w:lvl>
    <w:lvl w:ilvl="7" w:tplc="B37ADCC8">
      <w:numFmt w:val="bullet"/>
      <w:lvlText w:val="•"/>
      <w:lvlJc w:val="left"/>
      <w:pPr>
        <w:ind w:left="7222" w:hanging="472"/>
      </w:pPr>
      <w:rPr>
        <w:rFonts w:hint="default"/>
      </w:rPr>
    </w:lvl>
    <w:lvl w:ilvl="8" w:tplc="5E2E8534">
      <w:numFmt w:val="bullet"/>
      <w:lvlText w:val="•"/>
      <w:lvlJc w:val="left"/>
      <w:pPr>
        <w:ind w:left="8196" w:hanging="472"/>
      </w:pPr>
      <w:rPr>
        <w:rFonts w:hint="default"/>
      </w:rPr>
    </w:lvl>
  </w:abstractNum>
  <w:abstractNum w:abstractNumId="10" w15:restartNumberingAfterBreak="0">
    <w:nsid w:val="59AA153D"/>
    <w:multiLevelType w:val="hybridMultilevel"/>
    <w:tmpl w:val="148A69CC"/>
    <w:lvl w:ilvl="0" w:tplc="248EA9DC">
      <w:numFmt w:val="bullet"/>
      <w:lvlText w:val="-"/>
      <w:lvlJc w:val="left"/>
      <w:pPr>
        <w:ind w:left="600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648E94">
      <w:numFmt w:val="bullet"/>
      <w:lvlText w:val="•"/>
      <w:lvlJc w:val="left"/>
      <w:pPr>
        <w:ind w:left="1544" w:hanging="174"/>
      </w:pPr>
      <w:rPr>
        <w:rFonts w:hint="default"/>
      </w:rPr>
    </w:lvl>
    <w:lvl w:ilvl="2" w:tplc="2F320BFE">
      <w:numFmt w:val="bullet"/>
      <w:lvlText w:val="•"/>
      <w:lvlJc w:val="left"/>
      <w:pPr>
        <w:ind w:left="2485" w:hanging="174"/>
      </w:pPr>
      <w:rPr>
        <w:rFonts w:hint="default"/>
      </w:rPr>
    </w:lvl>
    <w:lvl w:ilvl="3" w:tplc="8C2A88AC">
      <w:numFmt w:val="bullet"/>
      <w:lvlText w:val="•"/>
      <w:lvlJc w:val="left"/>
      <w:pPr>
        <w:ind w:left="3425" w:hanging="174"/>
      </w:pPr>
      <w:rPr>
        <w:rFonts w:hint="default"/>
      </w:rPr>
    </w:lvl>
    <w:lvl w:ilvl="4" w:tplc="960E3CF4">
      <w:numFmt w:val="bullet"/>
      <w:lvlText w:val="•"/>
      <w:lvlJc w:val="left"/>
      <w:pPr>
        <w:ind w:left="4366" w:hanging="174"/>
      </w:pPr>
      <w:rPr>
        <w:rFonts w:hint="default"/>
      </w:rPr>
    </w:lvl>
    <w:lvl w:ilvl="5" w:tplc="E6D63648">
      <w:numFmt w:val="bullet"/>
      <w:lvlText w:val="•"/>
      <w:lvlJc w:val="left"/>
      <w:pPr>
        <w:ind w:left="5307" w:hanging="174"/>
      </w:pPr>
      <w:rPr>
        <w:rFonts w:hint="default"/>
      </w:rPr>
    </w:lvl>
    <w:lvl w:ilvl="6" w:tplc="CABC2836">
      <w:numFmt w:val="bullet"/>
      <w:lvlText w:val="•"/>
      <w:lvlJc w:val="left"/>
      <w:pPr>
        <w:ind w:left="6247" w:hanging="174"/>
      </w:pPr>
      <w:rPr>
        <w:rFonts w:hint="default"/>
      </w:rPr>
    </w:lvl>
    <w:lvl w:ilvl="7" w:tplc="11449A1A">
      <w:numFmt w:val="bullet"/>
      <w:lvlText w:val="•"/>
      <w:lvlJc w:val="left"/>
      <w:pPr>
        <w:ind w:left="7188" w:hanging="174"/>
      </w:pPr>
      <w:rPr>
        <w:rFonts w:hint="default"/>
      </w:rPr>
    </w:lvl>
    <w:lvl w:ilvl="8" w:tplc="687029D2">
      <w:numFmt w:val="bullet"/>
      <w:lvlText w:val="•"/>
      <w:lvlJc w:val="left"/>
      <w:pPr>
        <w:ind w:left="8128" w:hanging="174"/>
      </w:pPr>
      <w:rPr>
        <w:rFonts w:hint="default"/>
      </w:rPr>
    </w:lvl>
  </w:abstractNum>
  <w:abstractNum w:abstractNumId="11" w15:restartNumberingAfterBreak="0">
    <w:nsid w:val="5CCD6368"/>
    <w:multiLevelType w:val="hybridMultilevel"/>
    <w:tmpl w:val="CBD67FC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71C6771"/>
    <w:multiLevelType w:val="hybridMultilevel"/>
    <w:tmpl w:val="5F42D864"/>
    <w:lvl w:ilvl="0" w:tplc="18F4B7E6">
      <w:start w:val="1"/>
      <w:numFmt w:val="decimal"/>
      <w:lvlText w:val="%1)"/>
      <w:lvlJc w:val="left"/>
      <w:pPr>
        <w:ind w:left="324" w:hanging="25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82882E48">
      <w:numFmt w:val="bullet"/>
      <w:lvlText w:val="•"/>
      <w:lvlJc w:val="left"/>
      <w:pPr>
        <w:ind w:left="1274" w:hanging="258"/>
      </w:pPr>
      <w:rPr>
        <w:rFonts w:hint="default"/>
      </w:rPr>
    </w:lvl>
    <w:lvl w:ilvl="2" w:tplc="CD527770">
      <w:numFmt w:val="bullet"/>
      <w:lvlText w:val="•"/>
      <w:lvlJc w:val="left"/>
      <w:pPr>
        <w:ind w:left="2229" w:hanging="258"/>
      </w:pPr>
      <w:rPr>
        <w:rFonts w:hint="default"/>
      </w:rPr>
    </w:lvl>
    <w:lvl w:ilvl="3" w:tplc="86BAFA20">
      <w:numFmt w:val="bullet"/>
      <w:lvlText w:val="•"/>
      <w:lvlJc w:val="left"/>
      <w:pPr>
        <w:ind w:left="3183" w:hanging="258"/>
      </w:pPr>
      <w:rPr>
        <w:rFonts w:hint="default"/>
      </w:rPr>
    </w:lvl>
    <w:lvl w:ilvl="4" w:tplc="6652F794">
      <w:numFmt w:val="bullet"/>
      <w:lvlText w:val="•"/>
      <w:lvlJc w:val="left"/>
      <w:pPr>
        <w:ind w:left="4138" w:hanging="258"/>
      </w:pPr>
      <w:rPr>
        <w:rFonts w:hint="default"/>
      </w:rPr>
    </w:lvl>
    <w:lvl w:ilvl="5" w:tplc="9490C428">
      <w:numFmt w:val="bullet"/>
      <w:lvlText w:val="•"/>
      <w:lvlJc w:val="left"/>
      <w:pPr>
        <w:ind w:left="5093" w:hanging="258"/>
      </w:pPr>
      <w:rPr>
        <w:rFonts w:hint="default"/>
      </w:rPr>
    </w:lvl>
    <w:lvl w:ilvl="6" w:tplc="AE70A1C6">
      <w:numFmt w:val="bullet"/>
      <w:lvlText w:val="•"/>
      <w:lvlJc w:val="left"/>
      <w:pPr>
        <w:ind w:left="6047" w:hanging="258"/>
      </w:pPr>
      <w:rPr>
        <w:rFonts w:hint="default"/>
      </w:rPr>
    </w:lvl>
    <w:lvl w:ilvl="7" w:tplc="D37AA0D4">
      <w:numFmt w:val="bullet"/>
      <w:lvlText w:val="•"/>
      <w:lvlJc w:val="left"/>
      <w:pPr>
        <w:ind w:left="7002" w:hanging="258"/>
      </w:pPr>
      <w:rPr>
        <w:rFonts w:hint="default"/>
      </w:rPr>
    </w:lvl>
    <w:lvl w:ilvl="8" w:tplc="54C68BE8">
      <w:numFmt w:val="bullet"/>
      <w:lvlText w:val="•"/>
      <w:lvlJc w:val="left"/>
      <w:pPr>
        <w:ind w:left="7956" w:hanging="258"/>
      </w:pPr>
      <w:rPr>
        <w:rFonts w:hint="default"/>
      </w:rPr>
    </w:lvl>
  </w:abstractNum>
  <w:abstractNum w:abstractNumId="13" w15:restartNumberingAfterBreak="0">
    <w:nsid w:val="6FB3734D"/>
    <w:multiLevelType w:val="hybridMultilevel"/>
    <w:tmpl w:val="505E8544"/>
    <w:lvl w:ilvl="0" w:tplc="FBD0F8CC">
      <w:start w:val="1"/>
      <w:numFmt w:val="lowerLetter"/>
      <w:lvlText w:val="%1)"/>
      <w:lvlJc w:val="left"/>
      <w:pPr>
        <w:ind w:left="232" w:hanging="470"/>
      </w:pPr>
      <w:rPr>
        <w:rFonts w:ascii="Arial" w:eastAsia="Arial" w:hAnsi="Arial" w:cs="Arial" w:hint="default"/>
        <w:b/>
        <w:bCs/>
        <w:spacing w:val="-28"/>
        <w:w w:val="100"/>
        <w:sz w:val="21"/>
        <w:szCs w:val="21"/>
      </w:rPr>
    </w:lvl>
    <w:lvl w:ilvl="1" w:tplc="6E984922">
      <w:numFmt w:val="bullet"/>
      <w:lvlText w:val=""/>
      <w:lvlJc w:val="left"/>
      <w:pPr>
        <w:ind w:left="1404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F386E300">
      <w:numFmt w:val="bullet"/>
      <w:lvlText w:val="•"/>
      <w:lvlJc w:val="left"/>
      <w:pPr>
        <w:ind w:left="2358" w:hanging="578"/>
      </w:pPr>
      <w:rPr>
        <w:rFonts w:hint="default"/>
      </w:rPr>
    </w:lvl>
    <w:lvl w:ilvl="3" w:tplc="2F84360A">
      <w:numFmt w:val="bullet"/>
      <w:lvlText w:val="•"/>
      <w:lvlJc w:val="left"/>
      <w:pPr>
        <w:ind w:left="3316" w:hanging="578"/>
      </w:pPr>
      <w:rPr>
        <w:rFonts w:hint="default"/>
      </w:rPr>
    </w:lvl>
    <w:lvl w:ilvl="4" w:tplc="796CB2CC">
      <w:numFmt w:val="bullet"/>
      <w:lvlText w:val="•"/>
      <w:lvlJc w:val="left"/>
      <w:pPr>
        <w:ind w:left="4275" w:hanging="578"/>
      </w:pPr>
      <w:rPr>
        <w:rFonts w:hint="default"/>
      </w:rPr>
    </w:lvl>
    <w:lvl w:ilvl="5" w:tplc="D5AA5840">
      <w:numFmt w:val="bullet"/>
      <w:lvlText w:val="•"/>
      <w:lvlJc w:val="left"/>
      <w:pPr>
        <w:ind w:left="5233" w:hanging="578"/>
      </w:pPr>
      <w:rPr>
        <w:rFonts w:hint="default"/>
      </w:rPr>
    </w:lvl>
    <w:lvl w:ilvl="6" w:tplc="FBEE5B84">
      <w:numFmt w:val="bullet"/>
      <w:lvlText w:val="•"/>
      <w:lvlJc w:val="left"/>
      <w:pPr>
        <w:ind w:left="6192" w:hanging="578"/>
      </w:pPr>
      <w:rPr>
        <w:rFonts w:hint="default"/>
      </w:rPr>
    </w:lvl>
    <w:lvl w:ilvl="7" w:tplc="74B00910">
      <w:numFmt w:val="bullet"/>
      <w:lvlText w:val="•"/>
      <w:lvlJc w:val="left"/>
      <w:pPr>
        <w:ind w:left="7150" w:hanging="578"/>
      </w:pPr>
      <w:rPr>
        <w:rFonts w:hint="default"/>
      </w:rPr>
    </w:lvl>
    <w:lvl w:ilvl="8" w:tplc="07D4CCAC">
      <w:numFmt w:val="bullet"/>
      <w:lvlText w:val="•"/>
      <w:lvlJc w:val="left"/>
      <w:pPr>
        <w:ind w:left="8109" w:hanging="578"/>
      </w:pPr>
      <w:rPr>
        <w:rFonts w:hint="default"/>
      </w:rPr>
    </w:lvl>
  </w:abstractNum>
  <w:abstractNum w:abstractNumId="14" w15:restartNumberingAfterBreak="0">
    <w:nsid w:val="7AA6019C"/>
    <w:multiLevelType w:val="hybridMultilevel"/>
    <w:tmpl w:val="E230CE72"/>
    <w:lvl w:ilvl="0" w:tplc="8CC27E86">
      <w:numFmt w:val="bullet"/>
      <w:lvlText w:val="-"/>
      <w:lvlJc w:val="left"/>
      <w:pPr>
        <w:ind w:left="292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87A64C0">
      <w:numFmt w:val="bullet"/>
      <w:lvlText w:val=""/>
      <w:lvlJc w:val="left"/>
      <w:pPr>
        <w:ind w:left="57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99E0A8B2">
      <w:numFmt w:val="bullet"/>
      <w:lvlText w:val="•"/>
      <w:lvlJc w:val="left"/>
      <w:pPr>
        <w:ind w:left="1634" w:hanging="284"/>
      </w:pPr>
      <w:rPr>
        <w:rFonts w:hint="default"/>
      </w:rPr>
    </w:lvl>
    <w:lvl w:ilvl="3" w:tplc="3E96602A"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BF4071EA">
      <w:numFmt w:val="bullet"/>
      <w:lvlText w:val="•"/>
      <w:lvlJc w:val="left"/>
      <w:pPr>
        <w:ind w:left="3742" w:hanging="284"/>
      </w:pPr>
      <w:rPr>
        <w:rFonts w:hint="default"/>
      </w:rPr>
    </w:lvl>
    <w:lvl w:ilvl="5" w:tplc="842630A2">
      <w:numFmt w:val="bullet"/>
      <w:lvlText w:val="•"/>
      <w:lvlJc w:val="left"/>
      <w:pPr>
        <w:ind w:left="4796" w:hanging="284"/>
      </w:pPr>
      <w:rPr>
        <w:rFonts w:hint="default"/>
      </w:rPr>
    </w:lvl>
    <w:lvl w:ilvl="6" w:tplc="2B386CAE"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E752B436">
      <w:numFmt w:val="bullet"/>
      <w:lvlText w:val="•"/>
      <w:lvlJc w:val="left"/>
      <w:pPr>
        <w:ind w:left="6904" w:hanging="284"/>
      </w:pPr>
      <w:rPr>
        <w:rFonts w:hint="default"/>
      </w:rPr>
    </w:lvl>
    <w:lvl w:ilvl="8" w:tplc="06461112">
      <w:numFmt w:val="bullet"/>
      <w:lvlText w:val="•"/>
      <w:lvlJc w:val="left"/>
      <w:pPr>
        <w:ind w:left="7958" w:hanging="284"/>
      </w:pPr>
      <w:rPr>
        <w:rFonts w:hint="default"/>
      </w:rPr>
    </w:lvl>
  </w:abstractNum>
  <w:abstractNum w:abstractNumId="15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7"/>
    <w:rsid w:val="000871F2"/>
    <w:rsid w:val="00132293"/>
    <w:rsid w:val="001657C1"/>
    <w:rsid w:val="00201D19"/>
    <w:rsid w:val="00262A94"/>
    <w:rsid w:val="00383D54"/>
    <w:rsid w:val="00414E52"/>
    <w:rsid w:val="0050354B"/>
    <w:rsid w:val="00535EEC"/>
    <w:rsid w:val="005B57AF"/>
    <w:rsid w:val="005F77BE"/>
    <w:rsid w:val="00606838"/>
    <w:rsid w:val="00610316"/>
    <w:rsid w:val="00634D24"/>
    <w:rsid w:val="00695D5C"/>
    <w:rsid w:val="007616EA"/>
    <w:rsid w:val="007D4247"/>
    <w:rsid w:val="008F6EC0"/>
    <w:rsid w:val="008F7457"/>
    <w:rsid w:val="00A625B3"/>
    <w:rsid w:val="00B551BA"/>
    <w:rsid w:val="00BE0598"/>
    <w:rsid w:val="00C126FA"/>
    <w:rsid w:val="00C431AF"/>
    <w:rsid w:val="00C74787"/>
    <w:rsid w:val="00D11836"/>
    <w:rsid w:val="00D543DC"/>
    <w:rsid w:val="00E9225C"/>
    <w:rsid w:val="00ED1CAC"/>
    <w:rsid w:val="00EF03E3"/>
    <w:rsid w:val="00F05F19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02498"/>
  <w15:docId w15:val="{3554D07C-1113-4E82-934C-F5B46E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24" w:hanging="26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84" w:hanging="36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9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28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A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0327-BEDB-40F7-8FEE-84E31AB0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CCD8C934.dotm</Template>
  <TotalTime>44</TotalTime>
  <Pages>11</Pages>
  <Words>2241</Words>
  <Characters>14573</Characters>
  <Application>Microsoft Office Word</Application>
  <DocSecurity>0</DocSecurity>
  <Lines>662</Lines>
  <Paragraphs>280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24</cp:revision>
  <dcterms:created xsi:type="dcterms:W3CDTF">2026-01-13T14:13:00Z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