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4C25" w14:textId="77777777" w:rsidR="0011060C" w:rsidRPr="007228FA" w:rsidRDefault="0021347D">
      <w:pPr>
        <w:pStyle w:val="Titolo1"/>
        <w:spacing w:before="72"/>
        <w:ind w:left="8136"/>
        <w:rPr>
          <w:lang w:val="it-IT"/>
        </w:rPr>
      </w:pPr>
      <w:bookmarkStart w:id="0" w:name="_GoBack"/>
      <w:bookmarkEnd w:id="0"/>
      <w:r w:rsidRPr="007228FA">
        <w:rPr>
          <w:lang w:val="it-IT"/>
        </w:rPr>
        <w:t>ALLEGATO 2-D</w:t>
      </w:r>
    </w:p>
    <w:p w14:paraId="3C03E5C8" w14:textId="77777777" w:rsidR="0011060C" w:rsidRPr="007228FA" w:rsidRDefault="0011060C">
      <w:pPr>
        <w:pStyle w:val="Corpotesto"/>
        <w:spacing w:before="10"/>
        <w:rPr>
          <w:b/>
          <w:sz w:val="19"/>
          <w:lang w:val="it-IT"/>
        </w:rPr>
      </w:pPr>
    </w:p>
    <w:p w14:paraId="7C93084A" w14:textId="77777777" w:rsidR="0011060C" w:rsidRPr="007228FA" w:rsidRDefault="0021347D">
      <w:pPr>
        <w:spacing w:line="276" w:lineRule="auto"/>
        <w:ind w:left="518" w:right="535"/>
        <w:jc w:val="center"/>
        <w:rPr>
          <w:b/>
          <w:lang w:val="it-IT"/>
        </w:rPr>
      </w:pPr>
      <w:r w:rsidRPr="007228FA">
        <w:rPr>
          <w:b/>
          <w:spacing w:val="-5"/>
          <w:lang w:val="it-IT"/>
        </w:rPr>
        <w:t xml:space="preserve">DELEGA </w:t>
      </w:r>
      <w:r w:rsidRPr="007228FA">
        <w:rPr>
          <w:b/>
          <w:spacing w:val="-4"/>
          <w:lang w:val="it-IT"/>
        </w:rPr>
        <w:t xml:space="preserve">DEI </w:t>
      </w:r>
      <w:r w:rsidRPr="007228FA">
        <w:rPr>
          <w:b/>
          <w:spacing w:val="-5"/>
          <w:lang w:val="it-IT"/>
        </w:rPr>
        <w:t xml:space="preserve">CONDOMINI </w:t>
      </w:r>
      <w:r w:rsidRPr="007228FA">
        <w:rPr>
          <w:b/>
          <w:spacing w:val="-3"/>
          <w:lang w:val="it-IT"/>
        </w:rPr>
        <w:t xml:space="preserve">AD UN </w:t>
      </w:r>
      <w:r w:rsidRPr="007228FA">
        <w:rPr>
          <w:b/>
          <w:spacing w:val="-5"/>
          <w:lang w:val="it-IT"/>
        </w:rPr>
        <w:t xml:space="preserve">CONDOMINO </w:t>
      </w:r>
      <w:r w:rsidRPr="007228FA">
        <w:rPr>
          <w:b/>
          <w:spacing w:val="-4"/>
          <w:lang w:val="it-IT"/>
        </w:rPr>
        <w:t xml:space="preserve">PER </w:t>
      </w:r>
      <w:r w:rsidRPr="007228FA">
        <w:rPr>
          <w:b/>
          <w:spacing w:val="-3"/>
          <w:lang w:val="it-IT"/>
        </w:rPr>
        <w:t xml:space="preserve">LE </w:t>
      </w:r>
      <w:r w:rsidRPr="007228FA">
        <w:rPr>
          <w:b/>
          <w:spacing w:val="-5"/>
          <w:lang w:val="it-IT"/>
        </w:rPr>
        <w:t xml:space="preserve">PARTI COMUNI DANNEGGIATE </w:t>
      </w:r>
      <w:r w:rsidRPr="007228FA">
        <w:rPr>
          <w:b/>
          <w:spacing w:val="-6"/>
          <w:lang w:val="it-IT"/>
        </w:rPr>
        <w:t>DELL’EDIFICIO RESIDENZIALE</w:t>
      </w:r>
    </w:p>
    <w:p w14:paraId="2FB1E888" w14:textId="77777777" w:rsidR="0011060C" w:rsidRPr="007228FA" w:rsidRDefault="0011060C">
      <w:pPr>
        <w:pStyle w:val="Corpotesto"/>
        <w:spacing w:before="1"/>
        <w:rPr>
          <w:b/>
          <w:sz w:val="27"/>
          <w:lang w:val="it-IT"/>
        </w:rPr>
      </w:pPr>
    </w:p>
    <w:p w14:paraId="573287BD" w14:textId="77777777" w:rsidR="0011060C" w:rsidRPr="007228FA" w:rsidRDefault="0021347D">
      <w:pPr>
        <w:pStyle w:val="Corpotesto"/>
        <w:tabs>
          <w:tab w:val="left" w:pos="9742"/>
        </w:tabs>
        <w:ind w:left="115"/>
        <w:jc w:val="both"/>
        <w:rPr>
          <w:lang w:val="it-IT"/>
        </w:rPr>
      </w:pPr>
      <w:r w:rsidRPr="007228FA">
        <w:rPr>
          <w:lang w:val="it-IT"/>
        </w:rPr>
        <w:t xml:space="preserve">Per le </w:t>
      </w:r>
      <w:r w:rsidRPr="007228FA">
        <w:rPr>
          <w:spacing w:val="-3"/>
          <w:lang w:val="it-IT"/>
        </w:rPr>
        <w:t xml:space="preserve">parti comuni </w:t>
      </w:r>
      <w:r w:rsidRPr="007228FA">
        <w:rPr>
          <w:spacing w:val="-4"/>
          <w:lang w:val="it-IT"/>
        </w:rPr>
        <w:t xml:space="preserve">danneggiate dell’edificio residenziale </w:t>
      </w:r>
      <w:r w:rsidRPr="007228FA">
        <w:rPr>
          <w:spacing w:val="-3"/>
          <w:lang w:val="it-IT"/>
        </w:rPr>
        <w:t xml:space="preserve">sito </w:t>
      </w:r>
      <w:r w:rsidRPr="007228FA">
        <w:rPr>
          <w:lang w:val="it-IT"/>
        </w:rPr>
        <w:t xml:space="preserve">nel </w:t>
      </w:r>
      <w:r w:rsidRPr="007228FA">
        <w:rPr>
          <w:spacing w:val="-4"/>
          <w:lang w:val="it-IT"/>
        </w:rPr>
        <w:t>Comune</w:t>
      </w:r>
      <w:r w:rsidRPr="007228FA">
        <w:rPr>
          <w:spacing w:val="6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spacing w:val="-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488E51CC" w14:textId="77777777" w:rsidR="0011060C" w:rsidRPr="007228FA" w:rsidRDefault="0021347D">
      <w:pPr>
        <w:pStyle w:val="Corpotesto"/>
        <w:tabs>
          <w:tab w:val="left" w:pos="3272"/>
          <w:tab w:val="left" w:pos="4332"/>
          <w:tab w:val="left" w:pos="4586"/>
          <w:tab w:val="left" w:pos="5682"/>
          <w:tab w:val="left" w:pos="6951"/>
          <w:tab w:val="left" w:pos="8349"/>
          <w:tab w:val="left" w:pos="9667"/>
          <w:tab w:val="left" w:pos="9725"/>
        </w:tabs>
        <w:spacing w:before="109" w:line="355" w:lineRule="auto"/>
        <w:ind w:left="115" w:right="124"/>
        <w:jc w:val="both"/>
        <w:rPr>
          <w:lang w:val="it-IT"/>
        </w:rPr>
      </w:pP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spacing w:val="-3"/>
          <w:lang w:val="it-IT"/>
        </w:rPr>
        <w:t>Via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11"/>
          <w:lang w:val="it-IT"/>
        </w:rPr>
        <w:t xml:space="preserve"> </w:t>
      </w:r>
      <w:r w:rsidRPr="007228FA">
        <w:rPr>
          <w:lang w:val="it-IT"/>
        </w:rPr>
        <w:t>n.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</w:t>
      </w:r>
      <w:r w:rsidRPr="007228FA">
        <w:rPr>
          <w:spacing w:val="-4"/>
          <w:lang w:val="it-IT"/>
        </w:rPr>
        <w:t xml:space="preserve">contraddistinta  </w:t>
      </w:r>
      <w:r w:rsidRPr="007228FA">
        <w:rPr>
          <w:lang w:val="it-IT"/>
        </w:rPr>
        <w:t xml:space="preserve">al  </w:t>
      </w:r>
      <w:r w:rsidRPr="007228FA">
        <w:rPr>
          <w:spacing w:val="-3"/>
          <w:lang w:val="it-IT"/>
        </w:rPr>
        <w:t xml:space="preserve">NCEU  </w:t>
      </w:r>
      <w:r w:rsidRPr="007228FA">
        <w:rPr>
          <w:lang w:val="it-IT"/>
        </w:rPr>
        <w:t xml:space="preserve">del </w:t>
      </w:r>
      <w:r w:rsidRPr="007228FA">
        <w:rPr>
          <w:spacing w:val="7"/>
          <w:lang w:val="it-IT"/>
        </w:rPr>
        <w:t xml:space="preserve"> </w:t>
      </w:r>
      <w:r w:rsidRPr="007228FA">
        <w:rPr>
          <w:spacing w:val="-4"/>
          <w:lang w:val="it-IT"/>
        </w:rPr>
        <w:t xml:space="preserve">Comune </w:t>
      </w:r>
      <w:r w:rsidRPr="007228FA">
        <w:rPr>
          <w:spacing w:val="-2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con i </w:t>
      </w:r>
      <w:r w:rsidRPr="007228FA">
        <w:rPr>
          <w:spacing w:val="-4"/>
          <w:lang w:val="it-IT"/>
        </w:rPr>
        <w:t>seguenti identificativi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catastali:</w:t>
      </w:r>
      <w:r w:rsidRPr="007228FA">
        <w:rPr>
          <w:spacing w:val="3"/>
          <w:lang w:val="it-IT"/>
        </w:rPr>
        <w:t xml:space="preserve"> </w:t>
      </w:r>
      <w:r w:rsidRPr="007228FA">
        <w:rPr>
          <w:spacing w:val="-3"/>
          <w:lang w:val="it-IT"/>
        </w:rPr>
        <w:t>Fg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Mapp</w:t>
      </w:r>
      <w:r w:rsidRPr="007228FA">
        <w:rPr>
          <w:spacing w:val="-4"/>
          <w:u w:val="single"/>
          <w:lang w:val="it-IT"/>
        </w:rPr>
        <w:t xml:space="preserve"> </w:t>
      </w:r>
      <w:r w:rsidRPr="007228FA">
        <w:rPr>
          <w:spacing w:val="-4"/>
          <w:u w:val="single"/>
          <w:lang w:val="it-IT"/>
        </w:rPr>
        <w:tab/>
      </w:r>
      <w:r w:rsidRPr="007228FA">
        <w:rPr>
          <w:spacing w:val="-3"/>
          <w:lang w:val="it-IT"/>
        </w:rPr>
        <w:t>Sub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Categoria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catastale</w:t>
      </w:r>
      <w:r w:rsidRPr="007228FA">
        <w:rPr>
          <w:spacing w:val="1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</w:t>
      </w:r>
      <w:r w:rsidRPr="007228FA">
        <w:rPr>
          <w:spacing w:val="-3"/>
          <w:lang w:val="it-IT"/>
        </w:rPr>
        <w:t xml:space="preserve">                </w:t>
      </w:r>
      <w:r w:rsidRPr="007228FA">
        <w:rPr>
          <w:spacing w:val="48"/>
          <w:lang w:val="it-IT"/>
        </w:rPr>
        <w:t xml:space="preserve"> </w:t>
      </w:r>
      <w:r w:rsidRPr="007228FA">
        <w:rPr>
          <w:spacing w:val="-3"/>
          <w:lang w:val="it-IT"/>
        </w:rPr>
        <w:t>CF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PI</w:t>
      </w:r>
      <w:r w:rsidRPr="007228FA">
        <w:rPr>
          <w:spacing w:val="-4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w w:val="34"/>
          <w:u w:val="single"/>
          <w:lang w:val="it-IT"/>
        </w:rPr>
        <w:t xml:space="preserve"> </w:t>
      </w:r>
    </w:p>
    <w:p w14:paraId="16E4EDC8" w14:textId="77777777" w:rsidR="0011060C" w:rsidRPr="007228FA" w:rsidRDefault="0021347D">
      <w:pPr>
        <w:pStyle w:val="Titolo2"/>
        <w:spacing w:before="143"/>
        <w:rPr>
          <w:lang w:val="it-IT"/>
        </w:rPr>
      </w:pPr>
      <w:bookmarkStart w:id="1" w:name="IL/I_SOTTOSCRITTO/I_CONDOMINO/I"/>
      <w:bookmarkEnd w:id="1"/>
      <w:r w:rsidRPr="007228FA">
        <w:rPr>
          <w:lang w:val="it-IT"/>
        </w:rPr>
        <w:t>IL/I SOTTOSCRITTO/I CONDOMINO/I</w:t>
      </w:r>
    </w:p>
    <w:p w14:paraId="6782CFFF" w14:textId="77777777" w:rsidR="0011060C" w:rsidRPr="007228FA" w:rsidRDefault="0011060C">
      <w:pPr>
        <w:pStyle w:val="Corpotesto"/>
        <w:spacing w:before="1"/>
        <w:rPr>
          <w:sz w:val="28"/>
          <w:lang w:val="it-IT"/>
        </w:rPr>
      </w:pPr>
    </w:p>
    <w:p w14:paraId="20724846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B4B68B7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76FD12AA" w14:textId="77777777" w:rsidR="0011060C" w:rsidRPr="007228FA" w:rsidRDefault="0021347D">
      <w:pPr>
        <w:pStyle w:val="Corpotesto"/>
        <w:tabs>
          <w:tab w:val="left" w:pos="4649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5C1E9F5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5B3952EA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412EBEF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3960C90C" w14:textId="77777777" w:rsidR="0011060C" w:rsidRPr="007228FA" w:rsidRDefault="0021347D">
      <w:pPr>
        <w:pStyle w:val="Corpotesto"/>
        <w:spacing w:before="169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10D977E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5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11799737" w14:textId="77777777" w:rsidR="0011060C" w:rsidRPr="007228FA" w:rsidRDefault="0021347D">
      <w:pPr>
        <w:tabs>
          <w:tab w:val="left" w:pos="9782"/>
        </w:tabs>
        <w:spacing w:before="169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0AAD5AD" w14:textId="77777777" w:rsidR="0011060C" w:rsidRPr="007228FA" w:rsidRDefault="0021347D">
      <w:pPr>
        <w:tabs>
          <w:tab w:val="left" w:pos="2863"/>
        </w:tabs>
        <w:spacing w:before="113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34D40645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4501564A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F583653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562903CA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E833CF6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0BC6AEBE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602A6EC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6E904F6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4470397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2058895B" w14:textId="77777777" w:rsidR="0011060C" w:rsidRPr="007228FA" w:rsidRDefault="0021347D">
      <w:pPr>
        <w:pStyle w:val="Corpotesto"/>
        <w:tabs>
          <w:tab w:val="left" w:pos="9782"/>
        </w:tabs>
        <w:spacing w:before="170"/>
        <w:ind w:left="288"/>
        <w:rPr>
          <w:lang w:val="it-IT"/>
        </w:rPr>
      </w:pPr>
      <w:r w:rsidRPr="007228FA">
        <w:rPr>
          <w:lang w:val="it-IT"/>
        </w:rPr>
        <w:t>ubicata nell’edificio residenziale sopra identificato e contraddistinta catastalmente con</w:t>
      </w:r>
      <w:r w:rsidRPr="007228FA">
        <w:rPr>
          <w:spacing w:val="36"/>
          <w:lang w:val="it-IT"/>
        </w:rPr>
        <w:t xml:space="preserve"> </w:t>
      </w:r>
      <w:r w:rsidRPr="007228FA">
        <w:rPr>
          <w:i/>
          <w:lang w:val="it-IT"/>
        </w:rPr>
        <w:t>Sub</w:t>
      </w:r>
      <w:r w:rsidRPr="007228FA">
        <w:rPr>
          <w:i/>
          <w:spacing w:val="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F9A31B6" w14:textId="77777777" w:rsidR="0011060C" w:rsidRPr="007228FA" w:rsidRDefault="0021347D">
      <w:pPr>
        <w:tabs>
          <w:tab w:val="left" w:pos="2863"/>
        </w:tabs>
        <w:spacing w:before="116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9720229" w14:textId="77777777" w:rsidR="0011060C" w:rsidRPr="007228FA" w:rsidRDefault="0011060C">
      <w:pPr>
        <w:pStyle w:val="Corpotesto"/>
        <w:rPr>
          <w:sz w:val="19"/>
          <w:lang w:val="it-IT"/>
        </w:rPr>
      </w:pPr>
    </w:p>
    <w:p w14:paraId="05C9C03B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27E0490A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625EC18C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8340B8C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2FABE515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70802DB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0065E20E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F9DE53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476F3650" w14:textId="77777777" w:rsidR="0011060C" w:rsidRPr="007228FA" w:rsidRDefault="0021347D">
      <w:pPr>
        <w:tabs>
          <w:tab w:val="left" w:pos="9782"/>
        </w:tabs>
        <w:spacing w:before="170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083804B" w14:textId="77777777" w:rsidR="0011060C" w:rsidRPr="007228FA" w:rsidRDefault="0021347D">
      <w:pPr>
        <w:tabs>
          <w:tab w:val="left" w:pos="2863"/>
        </w:tabs>
        <w:spacing w:before="114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FDD7FEF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footerReference w:type="default" r:id="rId7"/>
          <w:type w:val="continuous"/>
          <w:pgSz w:w="11910" w:h="16840"/>
          <w:pgMar w:top="1020" w:right="1000" w:bottom="940" w:left="1020" w:header="720" w:footer="757" w:gutter="0"/>
          <w:pgNumType w:start="1"/>
          <w:cols w:space="720"/>
        </w:sectPr>
      </w:pPr>
    </w:p>
    <w:p w14:paraId="0F81C0A1" w14:textId="77777777" w:rsidR="0011060C" w:rsidRPr="007228FA" w:rsidRDefault="0021347D">
      <w:pPr>
        <w:pStyle w:val="Titolo2"/>
        <w:ind w:left="3829" w:right="3823"/>
        <w:rPr>
          <w:lang w:val="it-IT"/>
        </w:rPr>
      </w:pPr>
      <w:r w:rsidRPr="007228FA">
        <w:rPr>
          <w:lang w:val="it-IT"/>
        </w:rPr>
        <w:lastRenderedPageBreak/>
        <w:t>DELEGA/DELEGANO</w:t>
      </w:r>
    </w:p>
    <w:p w14:paraId="7FC79AEE" w14:textId="77777777" w:rsidR="0011060C" w:rsidRPr="007228FA" w:rsidRDefault="0011060C">
      <w:pPr>
        <w:pStyle w:val="Corpotesto"/>
        <w:spacing w:before="10"/>
        <w:rPr>
          <w:sz w:val="21"/>
          <w:lang w:val="it-IT"/>
        </w:rPr>
      </w:pPr>
    </w:p>
    <w:p w14:paraId="278F9060" w14:textId="77777777" w:rsidR="0011060C" w:rsidRPr="007228FA" w:rsidRDefault="0021347D">
      <w:pPr>
        <w:pStyle w:val="Corpotesto"/>
        <w:ind w:left="115"/>
        <w:jc w:val="both"/>
        <w:rPr>
          <w:lang w:val="it-IT"/>
        </w:rPr>
      </w:pPr>
      <w:r w:rsidRPr="007228FA">
        <w:rPr>
          <w:lang w:val="it-IT"/>
        </w:rPr>
        <w:t>il condomino Sig.</w:t>
      </w:r>
    </w:p>
    <w:p w14:paraId="49A28CB7" w14:textId="256BE608" w:rsidR="0011060C" w:rsidRPr="007228FA" w:rsidRDefault="0021347D" w:rsidP="00A510B3">
      <w:pPr>
        <w:pStyle w:val="Corpotesto"/>
        <w:tabs>
          <w:tab w:val="left" w:pos="4413"/>
          <w:tab w:val="left" w:pos="4479"/>
          <w:tab w:val="left" w:pos="7168"/>
          <w:tab w:val="left" w:pos="8080"/>
          <w:tab w:val="left" w:pos="8700"/>
          <w:tab w:val="left" w:pos="9643"/>
          <w:tab w:val="left" w:pos="9720"/>
        </w:tabs>
        <w:spacing w:before="83" w:line="355" w:lineRule="auto"/>
        <w:ind w:left="115" w:right="143"/>
        <w:jc w:val="both"/>
        <w:rPr>
          <w:lang w:val="it-IT"/>
        </w:rPr>
      </w:pPr>
      <w:r w:rsidRPr="007228FA">
        <w:rPr>
          <w:lang w:val="it-IT"/>
        </w:rPr>
        <w:t>Cognome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Nome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3"/>
          <w:lang w:val="it-IT"/>
        </w:rPr>
        <w:t xml:space="preserve"> </w:t>
      </w:r>
      <w:r w:rsidRPr="007228FA">
        <w:rPr>
          <w:lang w:val="it-IT"/>
        </w:rPr>
        <w:t xml:space="preserve">il </w:t>
      </w:r>
      <w:r w:rsidR="00A510B3"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</w:p>
    <w:p w14:paraId="7BFD1A26" w14:textId="77777777" w:rsidR="0011060C" w:rsidRPr="007228FA" w:rsidRDefault="0021347D">
      <w:pPr>
        <w:pStyle w:val="Corpotesto"/>
        <w:spacing w:before="144"/>
        <w:ind w:left="115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37E1238F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31DF340" w14:textId="77777777" w:rsidR="0011060C" w:rsidRPr="007228FA" w:rsidRDefault="0021347D">
      <w:pPr>
        <w:pStyle w:val="Corpotesto"/>
        <w:spacing w:before="114"/>
        <w:ind w:left="115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3F09B0F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71D70850" w14:textId="77777777" w:rsidR="0011060C" w:rsidRPr="007228FA" w:rsidRDefault="0011060C">
      <w:pPr>
        <w:pStyle w:val="Corpotesto"/>
        <w:spacing w:before="7"/>
        <w:rPr>
          <w:sz w:val="19"/>
          <w:lang w:val="it-IT"/>
        </w:rPr>
      </w:pPr>
    </w:p>
    <w:p w14:paraId="6166C651" w14:textId="77777777" w:rsidR="0011060C" w:rsidRPr="007228FA" w:rsidRDefault="0021347D">
      <w:pPr>
        <w:pStyle w:val="Corpotesto"/>
        <w:tabs>
          <w:tab w:val="left" w:pos="9754"/>
        </w:tabs>
        <w:ind w:left="115"/>
        <w:rPr>
          <w:lang w:val="it-IT"/>
        </w:rPr>
      </w:pPr>
      <w:r w:rsidRPr="007228FA">
        <w:rPr>
          <w:lang w:val="it-IT"/>
        </w:rPr>
        <w:t xml:space="preserve">ed </w:t>
      </w:r>
      <w:r w:rsidRPr="007228FA">
        <w:rPr>
          <w:spacing w:val="-3"/>
          <w:lang w:val="it-IT"/>
        </w:rPr>
        <w:t xml:space="preserve">ubicata nell’edificio residenziale sopra identificato </w:t>
      </w:r>
      <w:r w:rsidRPr="007228FA">
        <w:rPr>
          <w:lang w:val="it-IT"/>
        </w:rPr>
        <w:t xml:space="preserve">e </w:t>
      </w:r>
      <w:r w:rsidRPr="007228FA">
        <w:rPr>
          <w:spacing w:val="-3"/>
          <w:lang w:val="it-IT"/>
        </w:rPr>
        <w:t xml:space="preserve">contraddistinta catastalmente </w:t>
      </w:r>
      <w:r w:rsidRPr="007228FA">
        <w:rPr>
          <w:spacing w:val="-2"/>
          <w:lang w:val="it-IT"/>
        </w:rPr>
        <w:t xml:space="preserve">con </w:t>
      </w:r>
      <w:r w:rsidRPr="007228FA">
        <w:rPr>
          <w:spacing w:val="2"/>
          <w:lang w:val="it-IT"/>
        </w:rPr>
        <w:t xml:space="preserve"> </w:t>
      </w:r>
      <w:r w:rsidRPr="007228FA">
        <w:rPr>
          <w:i/>
          <w:spacing w:val="-2"/>
          <w:lang w:val="it-IT"/>
        </w:rPr>
        <w:t>Sub</w:t>
      </w:r>
      <w:r w:rsidRPr="007228FA">
        <w:rPr>
          <w:i/>
          <w:spacing w:val="3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3ED308F0" w14:textId="77777777" w:rsidR="0011060C" w:rsidRPr="007228FA" w:rsidRDefault="0021347D">
      <w:pPr>
        <w:tabs>
          <w:tab w:val="left" w:pos="2691"/>
        </w:tabs>
        <w:spacing w:before="115"/>
        <w:ind w:left="115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410AAE2A" w14:textId="77777777" w:rsidR="0011060C" w:rsidRPr="007228FA" w:rsidRDefault="0011060C">
      <w:pPr>
        <w:pStyle w:val="Corpotesto"/>
        <w:spacing w:before="11"/>
        <w:rPr>
          <w:sz w:val="15"/>
          <w:lang w:val="it-IT"/>
        </w:rPr>
      </w:pPr>
    </w:p>
    <w:p w14:paraId="51C845F7" w14:textId="77777777" w:rsidR="0011060C" w:rsidRPr="007228FA" w:rsidRDefault="0011060C">
      <w:pPr>
        <w:rPr>
          <w:sz w:val="15"/>
          <w:lang w:val="it-IT"/>
        </w:rPr>
        <w:sectPr w:rsidR="0011060C" w:rsidRPr="007228FA" w:rsidSect="0021166D">
          <w:pgSz w:w="11910" w:h="16840"/>
          <w:pgMar w:top="1020" w:right="1020" w:bottom="940" w:left="1020" w:header="0" w:footer="757" w:gutter="0"/>
          <w:cols w:space="720"/>
        </w:sectPr>
      </w:pPr>
    </w:p>
    <w:p w14:paraId="0B31043A" w14:textId="77777777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00"/>
        <w:rPr>
          <w:sz w:val="22"/>
          <w:lang w:val="it-IT"/>
        </w:rPr>
      </w:pPr>
      <w:r w:rsidRPr="007228FA">
        <w:rPr>
          <w:u w:val="single"/>
          <w:lang w:val="it-IT"/>
        </w:rPr>
        <w:lastRenderedPageBreak/>
        <w:t>a presentare la domanda di</w:t>
      </w:r>
      <w:r w:rsidRPr="007228FA">
        <w:rPr>
          <w:spacing w:val="-21"/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contributo</w:t>
      </w:r>
    </w:p>
    <w:p w14:paraId="727BE355" w14:textId="77777777" w:rsidR="0011060C" w:rsidRPr="007228FA" w:rsidRDefault="0021347D">
      <w:pPr>
        <w:pStyle w:val="Paragrafoelenco"/>
        <w:numPr>
          <w:ilvl w:val="0"/>
          <w:numId w:val="1"/>
        </w:numPr>
        <w:tabs>
          <w:tab w:val="left" w:pos="588"/>
        </w:tabs>
        <w:spacing w:before="125"/>
        <w:rPr>
          <w:b/>
          <w:lang w:val="it-IT"/>
        </w:rPr>
      </w:pPr>
      <w:r w:rsidRPr="007228FA">
        <w:rPr>
          <w:b/>
          <w:sz w:val="20"/>
          <w:u w:val="single"/>
          <w:lang w:val="it-IT"/>
        </w:rPr>
        <w:t>a commissionare l’esecuzione degli interventi</w:t>
      </w:r>
      <w:r w:rsidRPr="007228FA">
        <w:rPr>
          <w:b/>
          <w:spacing w:val="-28"/>
          <w:sz w:val="20"/>
          <w:u w:val="single"/>
          <w:lang w:val="it-IT"/>
        </w:rPr>
        <w:t xml:space="preserve"> </w:t>
      </w:r>
      <w:r w:rsidRPr="007228FA">
        <w:rPr>
          <w:b/>
          <w:sz w:val="20"/>
          <w:u w:val="single"/>
          <w:lang w:val="it-IT"/>
        </w:rPr>
        <w:t>su:</w:t>
      </w:r>
    </w:p>
    <w:p w14:paraId="15CD31E9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spacing w:before="123"/>
        <w:rPr>
          <w:sz w:val="20"/>
          <w:lang w:val="it-IT"/>
        </w:rPr>
      </w:pPr>
      <w:r w:rsidRPr="007228FA">
        <w:rPr>
          <w:sz w:val="20"/>
          <w:lang w:val="it-IT"/>
        </w:rPr>
        <w:t>strutture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portanti</w:t>
      </w:r>
    </w:p>
    <w:p w14:paraId="7C007F33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rPr>
          <w:sz w:val="20"/>
          <w:lang w:val="it-IT"/>
        </w:rPr>
      </w:pPr>
      <w:r w:rsidRPr="007228FA">
        <w:rPr>
          <w:sz w:val="20"/>
          <w:lang w:val="it-IT"/>
        </w:rPr>
        <w:t>impianti</w:t>
      </w:r>
    </w:p>
    <w:p w14:paraId="3A1CB346" w14:textId="77777777" w:rsidR="0011060C" w:rsidRPr="007228FA" w:rsidRDefault="0021347D">
      <w:pPr>
        <w:pStyle w:val="Corpotesto"/>
        <w:rPr>
          <w:sz w:val="22"/>
          <w:lang w:val="it-IT"/>
        </w:rPr>
      </w:pPr>
      <w:r w:rsidRPr="007228FA">
        <w:rPr>
          <w:lang w:val="it-IT"/>
        </w:rPr>
        <w:br w:type="column"/>
      </w:r>
    </w:p>
    <w:p w14:paraId="7A16660F" w14:textId="77777777" w:rsidR="0011060C" w:rsidRPr="007228FA" w:rsidRDefault="0011060C">
      <w:pPr>
        <w:pStyle w:val="Corpotesto"/>
        <w:rPr>
          <w:sz w:val="22"/>
          <w:lang w:val="it-IT"/>
        </w:rPr>
      </w:pPr>
    </w:p>
    <w:p w14:paraId="4856414A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301386D4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finiture interne ed</w:t>
      </w:r>
      <w:r w:rsidRPr="007228FA">
        <w:rPr>
          <w:spacing w:val="-13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esterne</w:t>
      </w:r>
    </w:p>
    <w:p w14:paraId="78284FC6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rPr>
          <w:sz w:val="20"/>
          <w:lang w:val="it-IT"/>
        </w:rPr>
      </w:pPr>
      <w:r w:rsidRPr="007228FA">
        <w:rPr>
          <w:sz w:val="20"/>
          <w:lang w:val="it-IT"/>
        </w:rPr>
        <w:t>serramenti</w:t>
      </w:r>
    </w:p>
    <w:p w14:paraId="3D895A30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type w:val="continuous"/>
          <w:pgSz w:w="11910" w:h="16840"/>
          <w:pgMar w:top="1020" w:right="1020" w:bottom="940" w:left="1020" w:header="720" w:footer="720" w:gutter="0"/>
          <w:cols w:num="2" w:space="720" w:equalWidth="0">
            <w:col w:w="5299" w:space="383"/>
            <w:col w:w="4188"/>
          </w:cols>
        </w:sectPr>
      </w:pPr>
    </w:p>
    <w:p w14:paraId="5955B5A2" w14:textId="6CCCD1B1" w:rsidR="0011060C" w:rsidRPr="007228FA" w:rsidRDefault="0021347D">
      <w:pPr>
        <w:spacing w:before="116" w:line="360" w:lineRule="auto"/>
        <w:ind w:left="257" w:right="718"/>
        <w:rPr>
          <w:sz w:val="18"/>
          <w:lang w:val="it-IT"/>
        </w:rPr>
      </w:pPr>
      <w:r w:rsidRPr="007228FA">
        <w:rPr>
          <w:sz w:val="18"/>
          <w:lang w:val="it-IT"/>
        </w:rPr>
        <w:lastRenderedPageBreak/>
        <w:t>(</w:t>
      </w:r>
      <w:r w:rsidR="00143575" w:rsidRPr="00143575">
        <w:rPr>
          <w:i/>
          <w:iCs/>
          <w:sz w:val="18"/>
          <w:lang w:val="it-IT"/>
        </w:rPr>
        <w:t>interventi</w:t>
      </w:r>
      <w:r w:rsidR="00143575">
        <w:rPr>
          <w:sz w:val="18"/>
          <w:lang w:val="it-IT"/>
        </w:rPr>
        <w:t xml:space="preserve"> </w:t>
      </w:r>
      <w:r w:rsidRPr="007228FA">
        <w:rPr>
          <w:i/>
          <w:sz w:val="18"/>
          <w:lang w:val="it-IT"/>
        </w:rPr>
        <w:t>da barrare solo nei casi di interventi di ripristino NON ancora eseguiti alla data di presentazione della domanda di contributo</w:t>
      </w:r>
      <w:r w:rsidRPr="007228FA">
        <w:rPr>
          <w:sz w:val="18"/>
          <w:lang w:val="it-IT"/>
        </w:rPr>
        <w:t>)</w:t>
      </w:r>
    </w:p>
    <w:p w14:paraId="4825EBA8" w14:textId="0869FA13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15"/>
        <w:ind w:hanging="362"/>
        <w:rPr>
          <w:sz w:val="22"/>
          <w:lang w:val="it-IT"/>
        </w:rPr>
      </w:pPr>
      <w:r w:rsidRPr="007228FA">
        <w:rPr>
          <w:u w:val="single"/>
          <w:lang w:val="it-IT"/>
        </w:rPr>
        <w:t>a riscuotere la somma spettante per gli interventi ammessi</w:t>
      </w:r>
      <w:r w:rsidR="00711A72"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a contributo</w:t>
      </w:r>
    </w:p>
    <w:p w14:paraId="15D6714F" w14:textId="77777777" w:rsidR="0011060C" w:rsidRDefault="0011060C">
      <w:pPr>
        <w:pStyle w:val="Corpotesto"/>
        <w:rPr>
          <w:lang w:val="it-IT"/>
        </w:rPr>
      </w:pPr>
    </w:p>
    <w:p w14:paraId="637AE74A" w14:textId="77777777" w:rsidR="00143575" w:rsidRPr="007228FA" w:rsidRDefault="00143575">
      <w:pPr>
        <w:pStyle w:val="Corpotesto"/>
        <w:rPr>
          <w:lang w:val="it-IT"/>
        </w:rPr>
      </w:pPr>
    </w:p>
    <w:p w14:paraId="5EC5972C" w14:textId="77777777" w:rsidR="0011060C" w:rsidRPr="007228FA" w:rsidRDefault="0021347D">
      <w:pPr>
        <w:pStyle w:val="Titolo3"/>
        <w:spacing w:before="151" w:line="360" w:lineRule="auto"/>
        <w:ind w:left="115"/>
        <w:rPr>
          <w:lang w:val="it-IT"/>
        </w:rPr>
      </w:pPr>
      <w:bookmarkStart w:id="2" w:name="Il/i_sottoscritto/i_dichiara/dichiarano_"/>
      <w:bookmarkEnd w:id="2"/>
      <w:r w:rsidRPr="007228FA">
        <w:rPr>
          <w:u w:val="single"/>
          <w:lang w:val="it-IT"/>
        </w:rPr>
        <w:t>Il/i sottoscritto/i dichiara/dichiarano di essere consapevole/i che l'amministrazione è estranea ad eventuali controversie tra i condomini.</w:t>
      </w:r>
    </w:p>
    <w:p w14:paraId="5D456B05" w14:textId="77777777" w:rsidR="0011060C" w:rsidRPr="007228FA" w:rsidRDefault="0011060C">
      <w:pPr>
        <w:pStyle w:val="Corpotesto"/>
        <w:rPr>
          <w:b/>
          <w:lang w:val="it-IT"/>
        </w:rPr>
      </w:pPr>
    </w:p>
    <w:p w14:paraId="4B277835" w14:textId="77777777" w:rsidR="0011060C" w:rsidRPr="007228FA" w:rsidRDefault="0011060C">
      <w:pPr>
        <w:pStyle w:val="Corpotesto"/>
        <w:rPr>
          <w:b/>
          <w:lang w:val="it-IT"/>
        </w:rPr>
      </w:pPr>
    </w:p>
    <w:p w14:paraId="443B577B" w14:textId="77777777" w:rsidR="0011060C" w:rsidRPr="007228FA" w:rsidRDefault="0011060C">
      <w:pPr>
        <w:pStyle w:val="Corpotesto"/>
        <w:rPr>
          <w:b/>
          <w:lang w:val="it-IT"/>
        </w:rPr>
      </w:pPr>
    </w:p>
    <w:p w14:paraId="3397D570" w14:textId="77777777" w:rsidR="0011060C" w:rsidRPr="007228FA" w:rsidRDefault="0011060C">
      <w:pPr>
        <w:pStyle w:val="Corpotesto"/>
        <w:rPr>
          <w:b/>
          <w:lang w:val="it-IT"/>
        </w:rPr>
      </w:pPr>
    </w:p>
    <w:p w14:paraId="62E3F5AA" w14:textId="77777777" w:rsidR="0011060C" w:rsidRPr="007228FA" w:rsidRDefault="0011060C">
      <w:pPr>
        <w:pStyle w:val="Corpotesto"/>
        <w:spacing w:before="8"/>
        <w:rPr>
          <w:b/>
          <w:sz w:val="21"/>
          <w:lang w:val="it-IT"/>
        </w:rPr>
      </w:pPr>
    </w:p>
    <w:p w14:paraId="5E545BA3" w14:textId="77777777" w:rsidR="0011060C" w:rsidRPr="007228FA" w:rsidRDefault="0021347D">
      <w:pPr>
        <w:tabs>
          <w:tab w:val="left" w:pos="3881"/>
          <w:tab w:val="left" w:pos="4793"/>
          <w:tab w:val="left" w:pos="9758"/>
        </w:tabs>
        <w:spacing w:before="94"/>
        <w:ind w:left="115"/>
        <w:rPr>
          <w:sz w:val="20"/>
          <w:lang w:val="it-IT"/>
        </w:rPr>
      </w:pPr>
      <w:r w:rsidRPr="007228FA">
        <w:rPr>
          <w:b/>
          <w:sz w:val="20"/>
          <w:lang w:val="it-IT"/>
        </w:rPr>
        <w:t>DATA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ab/>
      </w: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1)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654C7718" w14:textId="77777777" w:rsidR="0011060C" w:rsidRPr="007228FA" w:rsidRDefault="0011060C">
      <w:pPr>
        <w:pStyle w:val="Corpotesto"/>
        <w:rPr>
          <w:sz w:val="12"/>
          <w:lang w:val="it-IT"/>
        </w:rPr>
      </w:pPr>
    </w:p>
    <w:p w14:paraId="4181CFBA" w14:textId="77777777" w:rsidR="0011060C" w:rsidRPr="007228FA" w:rsidRDefault="0021347D">
      <w:pPr>
        <w:pStyle w:val="Titolo3"/>
        <w:tabs>
          <w:tab w:val="left" w:pos="9702"/>
        </w:tabs>
        <w:ind w:left="4794"/>
        <w:rPr>
          <w:b w:val="0"/>
          <w:lang w:val="it-IT"/>
        </w:rPr>
      </w:pPr>
      <w:r w:rsidRPr="007228FA">
        <w:rPr>
          <w:lang w:val="it-IT"/>
        </w:rPr>
        <w:t>FIRMA</w:t>
      </w:r>
      <w:r w:rsidRPr="007228FA">
        <w:rPr>
          <w:spacing w:val="-4"/>
          <w:lang w:val="it-IT"/>
        </w:rPr>
        <w:t xml:space="preserve"> </w:t>
      </w:r>
      <w:r w:rsidRPr="007228FA">
        <w:rPr>
          <w:lang w:val="it-IT"/>
        </w:rPr>
        <w:t xml:space="preserve">2)  </w:t>
      </w:r>
      <w:r w:rsidRPr="007228FA">
        <w:rPr>
          <w:b w:val="0"/>
          <w:u w:val="single"/>
          <w:lang w:val="it-IT"/>
        </w:rPr>
        <w:t xml:space="preserve"> </w:t>
      </w:r>
      <w:r w:rsidRPr="007228FA">
        <w:rPr>
          <w:b w:val="0"/>
          <w:u w:val="single"/>
          <w:lang w:val="it-IT"/>
        </w:rPr>
        <w:tab/>
      </w:r>
    </w:p>
    <w:p w14:paraId="2C0ADDA6" w14:textId="77777777" w:rsidR="0011060C" w:rsidRPr="007228FA" w:rsidRDefault="0011060C">
      <w:pPr>
        <w:pStyle w:val="Corpotesto"/>
        <w:spacing w:before="9"/>
        <w:rPr>
          <w:sz w:val="11"/>
          <w:lang w:val="it-IT"/>
        </w:rPr>
      </w:pPr>
    </w:p>
    <w:p w14:paraId="37E6034B" w14:textId="77777777" w:rsidR="0011060C" w:rsidRPr="007228FA" w:rsidRDefault="0021347D">
      <w:pPr>
        <w:tabs>
          <w:tab w:val="left" w:pos="9701"/>
        </w:tabs>
        <w:spacing w:before="94"/>
        <w:ind w:left="4794"/>
        <w:rPr>
          <w:sz w:val="20"/>
          <w:lang w:val="it-IT"/>
        </w:rPr>
      </w:pP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3) </w:t>
      </w:r>
      <w:r w:rsidRPr="007228FA">
        <w:rPr>
          <w:b/>
          <w:spacing w:val="-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E1933DC" w14:textId="77777777" w:rsidR="0011060C" w:rsidRPr="007228FA" w:rsidRDefault="0011060C">
      <w:pPr>
        <w:pStyle w:val="Corpotesto"/>
        <w:rPr>
          <w:lang w:val="it-IT"/>
        </w:rPr>
      </w:pPr>
    </w:p>
    <w:p w14:paraId="77E729B4" w14:textId="77777777" w:rsidR="0011060C" w:rsidRPr="007228FA" w:rsidRDefault="0011060C">
      <w:pPr>
        <w:pStyle w:val="Corpotesto"/>
        <w:rPr>
          <w:lang w:val="it-IT"/>
        </w:rPr>
      </w:pPr>
    </w:p>
    <w:p w14:paraId="7A37D3BA" w14:textId="77777777" w:rsidR="0011060C" w:rsidRPr="007228FA" w:rsidRDefault="0011060C">
      <w:pPr>
        <w:pStyle w:val="Corpotesto"/>
        <w:rPr>
          <w:lang w:val="it-IT"/>
        </w:rPr>
      </w:pPr>
    </w:p>
    <w:p w14:paraId="4AC271CB" w14:textId="77777777" w:rsidR="0011060C" w:rsidRPr="007228FA" w:rsidRDefault="0011060C">
      <w:pPr>
        <w:pStyle w:val="Corpotesto"/>
        <w:rPr>
          <w:lang w:val="it-IT"/>
        </w:rPr>
      </w:pPr>
    </w:p>
    <w:p w14:paraId="20944FE4" w14:textId="77777777" w:rsidR="0011060C" w:rsidRPr="007228FA" w:rsidRDefault="0011060C">
      <w:pPr>
        <w:pStyle w:val="Corpotesto"/>
        <w:rPr>
          <w:lang w:val="it-IT"/>
        </w:rPr>
      </w:pPr>
    </w:p>
    <w:p w14:paraId="74C99AD1" w14:textId="77777777" w:rsidR="0011060C" w:rsidRPr="007228FA" w:rsidRDefault="0011060C">
      <w:pPr>
        <w:pStyle w:val="Corpotesto"/>
        <w:rPr>
          <w:lang w:val="it-IT"/>
        </w:rPr>
      </w:pPr>
    </w:p>
    <w:p w14:paraId="75453E95" w14:textId="77777777" w:rsidR="0011060C" w:rsidRPr="007228FA" w:rsidRDefault="0011060C">
      <w:pPr>
        <w:pStyle w:val="Corpotesto"/>
        <w:rPr>
          <w:lang w:val="it-IT"/>
        </w:rPr>
      </w:pPr>
    </w:p>
    <w:p w14:paraId="7C7EC14D" w14:textId="77777777" w:rsidR="0011060C" w:rsidRPr="007228FA" w:rsidRDefault="0011060C">
      <w:pPr>
        <w:pStyle w:val="Corpotesto"/>
        <w:rPr>
          <w:lang w:val="it-IT"/>
        </w:rPr>
      </w:pPr>
    </w:p>
    <w:p w14:paraId="25CAABD3" w14:textId="77777777" w:rsidR="0011060C" w:rsidRPr="007228FA" w:rsidRDefault="0011060C">
      <w:pPr>
        <w:pStyle w:val="Corpotesto"/>
        <w:rPr>
          <w:lang w:val="it-IT"/>
        </w:rPr>
      </w:pPr>
    </w:p>
    <w:p w14:paraId="6B2E7313" w14:textId="77777777" w:rsidR="0011060C" w:rsidRPr="007228FA" w:rsidRDefault="0011060C">
      <w:pPr>
        <w:pStyle w:val="Corpotesto"/>
        <w:rPr>
          <w:lang w:val="it-IT"/>
        </w:rPr>
      </w:pPr>
    </w:p>
    <w:p w14:paraId="70018D4C" w14:textId="77777777" w:rsidR="0011060C" w:rsidRPr="007228FA" w:rsidRDefault="0011060C">
      <w:pPr>
        <w:pStyle w:val="Corpotesto"/>
        <w:rPr>
          <w:lang w:val="it-IT"/>
        </w:rPr>
      </w:pPr>
    </w:p>
    <w:p w14:paraId="06967DF2" w14:textId="77777777" w:rsidR="0011060C" w:rsidRPr="007228FA" w:rsidRDefault="0011060C">
      <w:pPr>
        <w:pStyle w:val="Corpotesto"/>
        <w:spacing w:before="6"/>
        <w:rPr>
          <w:sz w:val="21"/>
          <w:lang w:val="it-IT"/>
        </w:rPr>
      </w:pPr>
    </w:p>
    <w:p w14:paraId="566A5E97" w14:textId="2462935F" w:rsidR="0011060C" w:rsidRPr="007228FA" w:rsidRDefault="0021347D">
      <w:pPr>
        <w:pStyle w:val="Corpotesto"/>
        <w:spacing w:before="1"/>
        <w:ind w:left="115" w:right="718"/>
        <w:rPr>
          <w:lang w:val="it-IT"/>
        </w:rPr>
      </w:pPr>
      <w:r w:rsidRPr="007228FA">
        <w:rPr>
          <w:lang w:val="it-IT"/>
        </w:rPr>
        <w:t>(</w:t>
      </w:r>
      <w:r w:rsidRPr="007228FA">
        <w:rPr>
          <w:b/>
          <w:lang w:val="it-IT"/>
        </w:rPr>
        <w:t xml:space="preserve">N.B. </w:t>
      </w:r>
      <w:r w:rsidR="00143575" w:rsidRPr="0089538A">
        <w:rPr>
          <w:bCs/>
          <w:lang w:val="it-IT"/>
        </w:rPr>
        <w:t>ai fini della validità della presente dichiarazione deve essere allegata la fotocopia visibile del documento d'identità in corso di validità del/dei delegante/i</w:t>
      </w:r>
      <w:r w:rsidR="00143575">
        <w:rPr>
          <w:bCs/>
          <w:lang w:val="it-IT"/>
        </w:rPr>
        <w:t>)</w:t>
      </w:r>
    </w:p>
    <w:sectPr w:rsidR="0011060C" w:rsidRPr="007228FA">
      <w:type w:val="continuous"/>
      <w:pgSz w:w="11910" w:h="16840"/>
      <w:pgMar w:top="1020" w:right="1020" w:bottom="9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7A5A5" w14:textId="77777777" w:rsidR="009E185C" w:rsidRDefault="009E185C">
      <w:r>
        <w:separator/>
      </w:r>
    </w:p>
  </w:endnote>
  <w:endnote w:type="continuationSeparator" w:id="0">
    <w:p w14:paraId="7C1B813A" w14:textId="77777777" w:rsidR="009E185C" w:rsidRDefault="009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81FB" w14:textId="4719792B" w:rsidR="0011060C" w:rsidRDefault="00AD455B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2CA5A2" wp14:editId="48823AE0">
              <wp:simplePos x="0" y="0"/>
              <wp:positionH relativeFrom="page">
                <wp:posOffset>6750050</wp:posOffset>
              </wp:positionH>
              <wp:positionV relativeFrom="page">
                <wp:posOffset>10071735</wp:posOffset>
              </wp:positionV>
              <wp:extent cx="121920" cy="167640"/>
              <wp:effectExtent l="0" t="3810" r="0" b="0"/>
              <wp:wrapNone/>
              <wp:docPr id="1779334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AF836" w14:textId="7D46A39F" w:rsidR="0011060C" w:rsidRDefault="0021347D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1D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CA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3.05pt;width:9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h5sgIAALE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" filled="f" stroked="f">
              <v:textbox inset="0,0,0,0">
                <w:txbxContent>
                  <w:p w14:paraId="77DAF836" w14:textId="7D46A39F" w:rsidR="0011060C" w:rsidRDefault="0021347D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51D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DE56" w14:textId="77777777" w:rsidR="009E185C" w:rsidRDefault="009E185C">
      <w:r>
        <w:separator/>
      </w:r>
    </w:p>
  </w:footnote>
  <w:footnote w:type="continuationSeparator" w:id="0">
    <w:p w14:paraId="35E44C9F" w14:textId="77777777" w:rsidR="009E185C" w:rsidRDefault="009E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5C59"/>
    <w:multiLevelType w:val="hybridMultilevel"/>
    <w:tmpl w:val="07C0CA1E"/>
    <w:lvl w:ilvl="0" w:tplc="7916A0DC">
      <w:start w:val="1"/>
      <w:numFmt w:val="bullet"/>
      <w:lvlText w:val=""/>
      <w:lvlJc w:val="left"/>
      <w:pPr>
        <w:ind w:left="588" w:hanging="360"/>
      </w:pPr>
      <w:rPr>
        <w:rFonts w:ascii="Symbol" w:hAnsi="Symbol" w:hint="default"/>
        <w:w w:val="100"/>
      </w:rPr>
    </w:lvl>
    <w:lvl w:ilvl="1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DBE21B1E">
      <w:numFmt w:val="bullet"/>
      <w:lvlText w:val="•"/>
      <w:lvlJc w:val="left"/>
      <w:pPr>
        <w:ind w:left="1744" w:hanging="360"/>
      </w:pPr>
      <w:rPr>
        <w:rFonts w:hint="default"/>
      </w:rPr>
    </w:lvl>
    <w:lvl w:ilvl="3" w:tplc="C69286A4">
      <w:numFmt w:val="bullet"/>
      <w:lvlText w:val="•"/>
      <w:lvlJc w:val="left"/>
      <w:pPr>
        <w:ind w:left="2188" w:hanging="360"/>
      </w:pPr>
      <w:rPr>
        <w:rFonts w:hint="default"/>
      </w:rPr>
    </w:lvl>
    <w:lvl w:ilvl="4" w:tplc="EA404730">
      <w:numFmt w:val="bullet"/>
      <w:lvlText w:val="•"/>
      <w:lvlJc w:val="left"/>
      <w:pPr>
        <w:ind w:left="2632" w:hanging="360"/>
      </w:pPr>
      <w:rPr>
        <w:rFonts w:hint="default"/>
      </w:rPr>
    </w:lvl>
    <w:lvl w:ilvl="5" w:tplc="7B1695DE">
      <w:numFmt w:val="bullet"/>
      <w:lvlText w:val="•"/>
      <w:lvlJc w:val="left"/>
      <w:pPr>
        <w:ind w:left="3077" w:hanging="360"/>
      </w:pPr>
      <w:rPr>
        <w:rFonts w:hint="default"/>
      </w:rPr>
    </w:lvl>
    <w:lvl w:ilvl="6" w:tplc="FBE42668">
      <w:numFmt w:val="bullet"/>
      <w:lvlText w:val="•"/>
      <w:lvlJc w:val="left"/>
      <w:pPr>
        <w:ind w:left="3521" w:hanging="360"/>
      </w:pPr>
      <w:rPr>
        <w:rFonts w:hint="default"/>
      </w:rPr>
    </w:lvl>
    <w:lvl w:ilvl="7" w:tplc="B6FC85EA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D5769EF0">
      <w:numFmt w:val="bullet"/>
      <w:lvlText w:val="•"/>
      <w:lvlJc w:val="left"/>
      <w:pPr>
        <w:ind w:left="4409" w:hanging="360"/>
      </w:pPr>
      <w:rPr>
        <w:rFonts w:hint="default"/>
      </w:rPr>
    </w:lvl>
  </w:abstractNum>
  <w:abstractNum w:abstractNumId="1" w15:restartNumberingAfterBreak="0">
    <w:nsid w:val="6813615B"/>
    <w:multiLevelType w:val="hybridMultilevel"/>
    <w:tmpl w:val="6BEA8104"/>
    <w:lvl w:ilvl="0" w:tplc="087E1226">
      <w:start w:val="1"/>
      <w:numFmt w:val="decimal"/>
      <w:lvlText w:val="%1)"/>
      <w:lvlJc w:val="left"/>
      <w:pPr>
        <w:ind w:left="522" w:hanging="236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806416D8">
      <w:numFmt w:val="bullet"/>
      <w:lvlText w:val=""/>
      <w:lvlJc w:val="left"/>
      <w:pPr>
        <w:ind w:left="1407" w:hanging="40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14294A6">
      <w:numFmt w:val="bullet"/>
      <w:lvlText w:val="•"/>
      <w:lvlJc w:val="left"/>
      <w:pPr>
        <w:ind w:left="2342" w:hanging="400"/>
      </w:pPr>
      <w:rPr>
        <w:rFonts w:hint="default"/>
      </w:rPr>
    </w:lvl>
    <w:lvl w:ilvl="3" w:tplc="240C3030">
      <w:numFmt w:val="bullet"/>
      <w:lvlText w:val="•"/>
      <w:lvlJc w:val="left"/>
      <w:pPr>
        <w:ind w:left="3285" w:hanging="400"/>
      </w:pPr>
      <w:rPr>
        <w:rFonts w:hint="default"/>
      </w:rPr>
    </w:lvl>
    <w:lvl w:ilvl="4" w:tplc="01E870DE">
      <w:numFmt w:val="bullet"/>
      <w:lvlText w:val="•"/>
      <w:lvlJc w:val="left"/>
      <w:pPr>
        <w:ind w:left="4228" w:hanging="400"/>
      </w:pPr>
      <w:rPr>
        <w:rFonts w:hint="default"/>
      </w:rPr>
    </w:lvl>
    <w:lvl w:ilvl="5" w:tplc="4E92A58C">
      <w:numFmt w:val="bullet"/>
      <w:lvlText w:val="•"/>
      <w:lvlJc w:val="left"/>
      <w:pPr>
        <w:ind w:left="5171" w:hanging="400"/>
      </w:pPr>
      <w:rPr>
        <w:rFonts w:hint="default"/>
      </w:rPr>
    </w:lvl>
    <w:lvl w:ilvl="6" w:tplc="6ADAB2D6">
      <w:numFmt w:val="bullet"/>
      <w:lvlText w:val="•"/>
      <w:lvlJc w:val="left"/>
      <w:pPr>
        <w:ind w:left="6114" w:hanging="400"/>
      </w:pPr>
      <w:rPr>
        <w:rFonts w:hint="default"/>
      </w:rPr>
    </w:lvl>
    <w:lvl w:ilvl="7" w:tplc="715C507E">
      <w:numFmt w:val="bullet"/>
      <w:lvlText w:val="•"/>
      <w:lvlJc w:val="left"/>
      <w:pPr>
        <w:ind w:left="7057" w:hanging="400"/>
      </w:pPr>
      <w:rPr>
        <w:rFonts w:hint="default"/>
      </w:rPr>
    </w:lvl>
    <w:lvl w:ilvl="8" w:tplc="4F40BF16">
      <w:numFmt w:val="bullet"/>
      <w:lvlText w:val="•"/>
      <w:lvlJc w:val="left"/>
      <w:pPr>
        <w:ind w:left="8000" w:hanging="400"/>
      </w:pPr>
      <w:rPr>
        <w:rFonts w:hint="default"/>
      </w:rPr>
    </w:lvl>
  </w:abstractNum>
  <w:abstractNum w:abstractNumId="2" w15:restartNumberingAfterBreak="0">
    <w:nsid w:val="7A893D3A"/>
    <w:multiLevelType w:val="hybridMultilevel"/>
    <w:tmpl w:val="17A43190"/>
    <w:lvl w:ilvl="0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0C"/>
    <w:rsid w:val="0011060C"/>
    <w:rsid w:val="00143575"/>
    <w:rsid w:val="0021166D"/>
    <w:rsid w:val="0021347D"/>
    <w:rsid w:val="003A6B4A"/>
    <w:rsid w:val="006B5C12"/>
    <w:rsid w:val="00711A72"/>
    <w:rsid w:val="007228FA"/>
    <w:rsid w:val="00851D86"/>
    <w:rsid w:val="009E185C"/>
    <w:rsid w:val="00A510B3"/>
    <w:rsid w:val="00A819F6"/>
    <w:rsid w:val="00AD455B"/>
    <w:rsid w:val="00E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AC186"/>
  <w15:docId w15:val="{60347EEC-965D-4A71-AE2E-A31D1830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51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72"/>
      <w:ind w:left="496" w:right="535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3"/>
      <w:ind w:left="58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3"/>
      <w:ind w:left="1407" w:hanging="3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9E614FEE.dotm</Template>
  <TotalTime>2</TotalTime>
  <Pages>2</Pages>
  <Words>321</Words>
  <Characters>2063</Characters>
  <Application>Microsoft Office Word</Application>
  <DocSecurity>0</DocSecurity>
  <Lines>114</Lines>
  <Paragraphs>66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Michela.Sabattoli</cp:lastModifiedBy>
  <cp:revision>4</cp:revision>
  <dcterms:created xsi:type="dcterms:W3CDTF">2026-01-13T14:15:00Z</dcterms:created>
  <dcterms:modified xsi:type="dcterms:W3CDTF">2026-02-17T09:42:00Z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